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41AE8" w14:textId="77777777" w:rsidR="003C642B" w:rsidRDefault="003C642B" w:rsidP="003C642B">
      <w:pPr>
        <w:jc w:val="right"/>
        <w:rPr>
          <w:rFonts w:ascii="Arial" w:hAnsi="Arial" w:cs="Arial"/>
        </w:rPr>
      </w:pPr>
    </w:p>
    <w:p w14:paraId="7B29288B" w14:textId="77777777" w:rsidR="00274665" w:rsidRDefault="00274665">
      <w:pPr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margin" w:tblpY="215"/>
        <w:tblW w:w="10538" w:type="dxa"/>
        <w:tblLook w:val="04A0" w:firstRow="1" w:lastRow="0" w:firstColumn="1" w:lastColumn="0" w:noHBand="0" w:noVBand="1"/>
      </w:tblPr>
      <w:tblGrid>
        <w:gridCol w:w="10538"/>
      </w:tblGrid>
      <w:tr w:rsidR="00B56E32" w:rsidRPr="00F00B5E" w14:paraId="543E5562" w14:textId="77777777" w:rsidTr="00B56E32">
        <w:tc>
          <w:tcPr>
            <w:tcW w:w="10538" w:type="dxa"/>
            <w:tcBorders>
              <w:bottom w:val="single" w:sz="4" w:space="0" w:color="auto"/>
            </w:tcBorders>
            <w:shd w:val="clear" w:color="auto" w:fill="00B0F0"/>
          </w:tcPr>
          <w:p w14:paraId="5631EC2D" w14:textId="7BA28C9A" w:rsidR="00B56E32" w:rsidRPr="00F00B5E" w:rsidRDefault="00B56E32" w:rsidP="00B56E32">
            <w:pPr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 xml:space="preserve">Referral Form for </w:t>
            </w:r>
            <w:r w:rsidR="00330BBD">
              <w:rPr>
                <w:b/>
                <w:color w:val="FFFFFF"/>
                <w:sz w:val="22"/>
              </w:rPr>
              <w:t xml:space="preserve">Paediatric </w:t>
            </w:r>
            <w:r w:rsidRPr="00F00B5E">
              <w:rPr>
                <w:b/>
                <w:color w:val="FFFFFF"/>
                <w:sz w:val="22"/>
              </w:rPr>
              <w:t>Dietetics</w:t>
            </w:r>
            <w:r>
              <w:rPr>
                <w:b/>
                <w:color w:val="FFFFFF"/>
                <w:sz w:val="22"/>
              </w:rPr>
              <w:t xml:space="preserve"> </w:t>
            </w:r>
          </w:p>
        </w:tc>
      </w:tr>
      <w:tr w:rsidR="00B56E32" w:rsidRPr="00BE29D5" w14:paraId="2322B4D0" w14:textId="77777777" w:rsidTr="00B56E32">
        <w:tc>
          <w:tcPr>
            <w:tcW w:w="10538" w:type="dxa"/>
            <w:shd w:val="clear" w:color="auto" w:fill="FBD4B4"/>
          </w:tcPr>
          <w:p w14:paraId="765E850A" w14:textId="77777777" w:rsidR="00B56E32" w:rsidRPr="00BE29D5" w:rsidRDefault="00B56E32" w:rsidP="00B56E3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Patient Details:</w:t>
            </w:r>
            <w:r w:rsidRPr="00BE29D5">
              <w:rPr>
                <w:b/>
                <w:sz w:val="22"/>
              </w:rPr>
              <w:t xml:space="preserve">                                   Please also attach any relevant, recent clinical correspondence.</w:t>
            </w:r>
          </w:p>
        </w:tc>
      </w:tr>
      <w:tr w:rsidR="00B56E32" w:rsidRPr="00BE29D5" w14:paraId="138F4F14" w14:textId="77777777" w:rsidTr="0087035F">
        <w:trPr>
          <w:trHeight w:val="2139"/>
        </w:trPr>
        <w:tc>
          <w:tcPr>
            <w:tcW w:w="10538" w:type="dxa"/>
            <w:tcBorders>
              <w:bottom w:val="single" w:sz="4" w:space="0" w:color="auto"/>
            </w:tcBorders>
          </w:tcPr>
          <w:p w14:paraId="057F63DC" w14:textId="056524FF" w:rsidR="00B56E32" w:rsidRPr="00BE29D5" w:rsidRDefault="00B56E32" w:rsidP="00B56E32">
            <w:pPr>
              <w:rPr>
                <w:b/>
                <w:sz w:val="22"/>
              </w:rPr>
            </w:pPr>
            <w:r w:rsidRPr="00BE29D5">
              <w:rPr>
                <w:b/>
                <w:sz w:val="22"/>
              </w:rPr>
              <w:t xml:space="preserve">Surname:                                  </w:t>
            </w:r>
            <w:r>
              <w:rPr>
                <w:b/>
                <w:sz w:val="22"/>
              </w:rPr>
              <w:t xml:space="preserve">                                                                         </w:t>
            </w:r>
            <w:r w:rsidRPr="00BE29D5">
              <w:rPr>
                <w:b/>
                <w:sz w:val="22"/>
              </w:rPr>
              <w:t>Gender:</w:t>
            </w:r>
            <w:r>
              <w:rPr>
                <w:b/>
                <w:sz w:val="22"/>
              </w:rPr>
              <w:t xml:space="preserve"> </w:t>
            </w:r>
          </w:p>
          <w:p w14:paraId="0326AFAA" w14:textId="3EA83CAF" w:rsidR="00B56E32" w:rsidRPr="00BE29D5" w:rsidRDefault="00B56E32" w:rsidP="00B56E32">
            <w:pPr>
              <w:rPr>
                <w:b/>
                <w:sz w:val="22"/>
              </w:rPr>
            </w:pPr>
            <w:r w:rsidRPr="00BE29D5">
              <w:rPr>
                <w:b/>
                <w:sz w:val="22"/>
              </w:rPr>
              <w:t xml:space="preserve">Forename:                              </w:t>
            </w:r>
            <w:r>
              <w:rPr>
                <w:b/>
                <w:sz w:val="22"/>
              </w:rPr>
              <w:t xml:space="preserve">     </w:t>
            </w:r>
            <w:r w:rsidRPr="00BE29D5">
              <w:rPr>
                <w:b/>
                <w:sz w:val="22"/>
              </w:rPr>
              <w:t xml:space="preserve">   </w:t>
            </w:r>
            <w:r w:rsidR="00C01152">
              <w:rPr>
                <w:b/>
                <w:sz w:val="22"/>
              </w:rPr>
              <w:t xml:space="preserve">     </w:t>
            </w:r>
            <w:r w:rsidRPr="00BE29D5">
              <w:rPr>
                <w:b/>
                <w:sz w:val="22"/>
              </w:rPr>
              <w:t xml:space="preserve">NHS Number:            </w:t>
            </w:r>
            <w:r>
              <w:rPr>
                <w:b/>
                <w:sz w:val="22"/>
              </w:rPr>
              <w:t xml:space="preserve">                         </w:t>
            </w:r>
            <w:r w:rsidRPr="00BE29D5">
              <w:rPr>
                <w:b/>
                <w:sz w:val="22"/>
              </w:rPr>
              <w:t>Date of Birth</w:t>
            </w:r>
            <w:r>
              <w:rPr>
                <w:b/>
                <w:sz w:val="22"/>
              </w:rPr>
              <w:t>:</w:t>
            </w:r>
          </w:p>
          <w:p w14:paraId="7E2DBDD5" w14:textId="0B07C0CA" w:rsidR="00B56E32" w:rsidRPr="00BE29D5" w:rsidRDefault="00B56E32" w:rsidP="00B56E3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Name of parent/carer</w:t>
            </w:r>
            <w:r w:rsidRPr="00BE29D5">
              <w:rPr>
                <w:b/>
                <w:sz w:val="22"/>
              </w:rPr>
              <w:t>:</w:t>
            </w:r>
            <w:r>
              <w:rPr>
                <w:b/>
                <w:sz w:val="22"/>
              </w:rPr>
              <w:t xml:space="preserve">  </w:t>
            </w:r>
            <w:r w:rsidRPr="00BE29D5">
              <w:rPr>
                <w:b/>
                <w:sz w:val="22"/>
              </w:rPr>
              <w:t xml:space="preserve">                   </w:t>
            </w:r>
            <w:r>
              <w:rPr>
                <w:b/>
                <w:sz w:val="22"/>
              </w:rPr>
              <w:t xml:space="preserve">     </w:t>
            </w:r>
            <w:r w:rsidRPr="00BE29D5">
              <w:rPr>
                <w:b/>
                <w:sz w:val="22"/>
              </w:rPr>
              <w:t xml:space="preserve">      </w:t>
            </w:r>
            <w:r>
              <w:rPr>
                <w:b/>
                <w:sz w:val="22"/>
              </w:rPr>
              <w:t xml:space="preserve">                                                    Relationship to child</w:t>
            </w:r>
            <w:r w:rsidRPr="00BE29D5">
              <w:rPr>
                <w:b/>
                <w:sz w:val="22"/>
              </w:rPr>
              <w:t>:</w:t>
            </w:r>
          </w:p>
          <w:p w14:paraId="3BD8939C" w14:textId="491564D0" w:rsidR="00B56E32" w:rsidRPr="00BE29D5" w:rsidRDefault="00B56E32" w:rsidP="00B56E32">
            <w:pPr>
              <w:rPr>
                <w:b/>
                <w:sz w:val="22"/>
              </w:rPr>
            </w:pPr>
            <w:r w:rsidRPr="00BE29D5">
              <w:rPr>
                <w:b/>
                <w:sz w:val="22"/>
              </w:rPr>
              <w:t>Full Address:</w:t>
            </w:r>
            <w:r>
              <w:rPr>
                <w:b/>
                <w:sz w:val="22"/>
              </w:rPr>
              <w:t xml:space="preserve"> </w:t>
            </w:r>
          </w:p>
          <w:p w14:paraId="7EA3A28E" w14:textId="4BBD31D2" w:rsidR="00B56E32" w:rsidRPr="00BE29D5" w:rsidRDefault="00B56E32" w:rsidP="00B56E3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Contact Number</w:t>
            </w:r>
            <w:r w:rsidRPr="00BE29D5">
              <w:rPr>
                <w:b/>
                <w:sz w:val="22"/>
              </w:rPr>
              <w:t xml:space="preserve">:                           </w:t>
            </w:r>
            <w:r>
              <w:rPr>
                <w:b/>
                <w:sz w:val="22"/>
              </w:rPr>
              <w:t xml:space="preserve">                                                </w:t>
            </w:r>
            <w:r w:rsidRPr="00BE29D5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                 </w:t>
            </w:r>
            <w:r w:rsidRPr="00BE29D5">
              <w:rPr>
                <w:b/>
                <w:sz w:val="22"/>
              </w:rPr>
              <w:t>Email:</w:t>
            </w:r>
          </w:p>
          <w:p w14:paraId="66A02E73" w14:textId="67A8EDD8" w:rsidR="00B56E32" w:rsidRPr="00BE29D5" w:rsidRDefault="00B56E32" w:rsidP="00B56E3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  <w:p w14:paraId="2A22DE33" w14:textId="3409E66A" w:rsidR="00B56E32" w:rsidRPr="00BE29D5" w:rsidRDefault="00B56E32" w:rsidP="00B56E32">
            <w:pPr>
              <w:rPr>
                <w:b/>
                <w:sz w:val="22"/>
              </w:rPr>
            </w:pPr>
            <w:r w:rsidRPr="00BE29D5">
              <w:rPr>
                <w:b/>
                <w:sz w:val="22"/>
              </w:rPr>
              <w:t>Preferred language:</w:t>
            </w:r>
            <w:r>
              <w:rPr>
                <w:b/>
                <w:sz w:val="22"/>
              </w:rPr>
              <w:t xml:space="preserve">                                                                                        </w:t>
            </w:r>
            <w:r w:rsidRPr="00BE29D5">
              <w:rPr>
                <w:b/>
                <w:sz w:val="22"/>
              </w:rPr>
              <w:t xml:space="preserve"> Interpreter needed:    YES/</w:t>
            </w:r>
            <w:r w:rsidRPr="00AC64DC">
              <w:rPr>
                <w:b/>
                <w:sz w:val="22"/>
              </w:rPr>
              <w:t>NO</w:t>
            </w:r>
          </w:p>
          <w:p w14:paraId="0539C034" w14:textId="1F4BA198" w:rsidR="00B56E32" w:rsidRPr="00BE29D5" w:rsidRDefault="00B56E32" w:rsidP="00B56E3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Parent/Young person informed of referral</w:t>
            </w:r>
            <w:r w:rsidRPr="00BE29D5">
              <w:rPr>
                <w:b/>
                <w:sz w:val="22"/>
              </w:rPr>
              <w:t xml:space="preserve">:      </w:t>
            </w:r>
            <w:r w:rsidRPr="00AC64DC">
              <w:rPr>
                <w:b/>
                <w:sz w:val="22"/>
              </w:rPr>
              <w:t>YES</w:t>
            </w:r>
            <w:r w:rsidRPr="00BE29D5">
              <w:rPr>
                <w:b/>
                <w:sz w:val="22"/>
              </w:rPr>
              <w:t>/N</w:t>
            </w:r>
            <w:r>
              <w:rPr>
                <w:b/>
                <w:sz w:val="22"/>
              </w:rPr>
              <w:t xml:space="preserve">O        </w:t>
            </w:r>
          </w:p>
        </w:tc>
      </w:tr>
      <w:tr w:rsidR="0087035F" w:rsidRPr="00BE29D5" w14:paraId="76A97AA4" w14:textId="77777777" w:rsidTr="0087035F">
        <w:trPr>
          <w:trHeight w:val="910"/>
        </w:trPr>
        <w:tc>
          <w:tcPr>
            <w:tcW w:w="10538" w:type="dxa"/>
            <w:tcBorders>
              <w:bottom w:val="single" w:sz="4" w:space="0" w:color="auto"/>
            </w:tcBorders>
          </w:tcPr>
          <w:p w14:paraId="33830868" w14:textId="77777777" w:rsidR="0087035F" w:rsidRDefault="0087035F" w:rsidP="0087035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Consent to contact by </w:t>
            </w:r>
            <w:r w:rsidRPr="00AC64DC">
              <w:rPr>
                <w:b/>
                <w:sz w:val="22"/>
              </w:rPr>
              <w:t>letter/phone/email</w:t>
            </w:r>
            <w:r>
              <w:rPr>
                <w:b/>
                <w:sz w:val="22"/>
              </w:rPr>
              <w:t>/text/WhatsApp/video (Please circle)</w:t>
            </w:r>
          </w:p>
          <w:p w14:paraId="44E63C7F" w14:textId="77777777" w:rsidR="0087035F" w:rsidRDefault="0087035F" w:rsidP="0087035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Consent to share your child’s record with other health services who are involved in their care? YES/NO</w:t>
            </w:r>
          </w:p>
          <w:p w14:paraId="613CDAF9" w14:textId="4FABAF40" w:rsidR="0087035F" w:rsidRPr="00BE29D5" w:rsidRDefault="0087035F" w:rsidP="0087035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Consent to access your child’s record held by other health services involved in their care?  YES/NO</w:t>
            </w:r>
          </w:p>
        </w:tc>
      </w:tr>
      <w:tr w:rsidR="00B56E32" w:rsidRPr="00F00B5E" w14:paraId="5FD0284B" w14:textId="77777777" w:rsidTr="007F0FFD">
        <w:trPr>
          <w:trHeight w:val="324"/>
        </w:trPr>
        <w:tc>
          <w:tcPr>
            <w:tcW w:w="10538" w:type="dxa"/>
            <w:shd w:val="clear" w:color="auto" w:fill="FBD4B4"/>
          </w:tcPr>
          <w:p w14:paraId="7BD970FA" w14:textId="77777777" w:rsidR="00B56E32" w:rsidRPr="00F00B5E" w:rsidRDefault="00B56E32" w:rsidP="00B56E32">
            <w:pPr>
              <w:rPr>
                <w:b/>
                <w:sz w:val="22"/>
              </w:rPr>
            </w:pPr>
            <w:r w:rsidRPr="00F00B5E">
              <w:rPr>
                <w:b/>
                <w:sz w:val="22"/>
              </w:rPr>
              <w:t>Referral</w:t>
            </w:r>
            <w:r>
              <w:rPr>
                <w:b/>
                <w:sz w:val="22"/>
              </w:rPr>
              <w:t xml:space="preserve"> information</w:t>
            </w:r>
            <w:r w:rsidRPr="00F00B5E">
              <w:rPr>
                <w:b/>
                <w:sz w:val="22"/>
              </w:rPr>
              <w:t>:</w:t>
            </w:r>
            <w:r>
              <w:rPr>
                <w:b/>
                <w:sz w:val="22"/>
              </w:rPr>
              <w:t xml:space="preserve">  </w:t>
            </w:r>
          </w:p>
        </w:tc>
      </w:tr>
      <w:tr w:rsidR="00B56E32" w:rsidRPr="00F00B5E" w14:paraId="4896EEF8" w14:textId="77777777" w:rsidTr="00B56E32">
        <w:trPr>
          <w:trHeight w:val="854"/>
        </w:trPr>
        <w:tc>
          <w:tcPr>
            <w:tcW w:w="10538" w:type="dxa"/>
          </w:tcPr>
          <w:p w14:paraId="4FA6C0A7" w14:textId="46A88563" w:rsidR="00B56E32" w:rsidRPr="007F0FFD" w:rsidRDefault="00B56E32" w:rsidP="00B56E32">
            <w:pPr>
              <w:rPr>
                <w:b/>
                <w:color w:val="FF0000"/>
                <w:sz w:val="22"/>
              </w:rPr>
            </w:pPr>
            <w:r w:rsidRPr="007F0FFD">
              <w:rPr>
                <w:b/>
                <w:color w:val="FF0000"/>
                <w:szCs w:val="24"/>
              </w:rPr>
              <w:t>ESSENTIAL INFORMATION</w:t>
            </w:r>
            <w:r w:rsidRPr="007F0FFD">
              <w:rPr>
                <w:b/>
                <w:color w:val="FF0000"/>
                <w:sz w:val="22"/>
              </w:rPr>
              <w:t xml:space="preserve">, </w:t>
            </w:r>
            <w:r w:rsidR="00C95FF3">
              <w:rPr>
                <w:b/>
                <w:color w:val="FF0000"/>
                <w:sz w:val="22"/>
              </w:rPr>
              <w:t xml:space="preserve">the </w:t>
            </w:r>
            <w:r w:rsidRPr="007F0FFD">
              <w:rPr>
                <w:b/>
                <w:color w:val="FF0000"/>
                <w:sz w:val="22"/>
              </w:rPr>
              <w:t>referral will be rejected if not provided</w:t>
            </w:r>
            <w:r w:rsidR="00330BBD">
              <w:rPr>
                <w:b/>
                <w:color w:val="FF0000"/>
                <w:sz w:val="22"/>
              </w:rPr>
              <w:t xml:space="preserve"> or </w:t>
            </w:r>
            <w:r w:rsidRPr="007F0FFD">
              <w:rPr>
                <w:b/>
                <w:color w:val="FF0000"/>
                <w:sz w:val="22"/>
              </w:rPr>
              <w:t>up to date</w:t>
            </w:r>
            <w:r w:rsidR="007F0FFD">
              <w:rPr>
                <w:b/>
                <w:color w:val="FF0000"/>
                <w:sz w:val="22"/>
              </w:rPr>
              <w:t>:</w:t>
            </w:r>
          </w:p>
          <w:p w14:paraId="4B39A6BA" w14:textId="30800B57" w:rsidR="00B56E32" w:rsidRDefault="00330BBD" w:rsidP="00B56E3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If u</w:t>
            </w:r>
            <w:r w:rsidR="007F0FFD">
              <w:rPr>
                <w:b/>
                <w:sz w:val="22"/>
              </w:rPr>
              <w:t xml:space="preserve">nder </w:t>
            </w:r>
            <w:r w:rsidR="00B56E32">
              <w:rPr>
                <w:b/>
                <w:sz w:val="22"/>
              </w:rPr>
              <w:t>1</w:t>
            </w:r>
            <w:r w:rsidR="007F0FFD">
              <w:rPr>
                <w:b/>
                <w:sz w:val="22"/>
              </w:rPr>
              <w:t xml:space="preserve"> </w:t>
            </w:r>
            <w:r w:rsidR="00627AF8">
              <w:rPr>
                <w:b/>
                <w:sz w:val="22"/>
              </w:rPr>
              <w:t>y</w:t>
            </w:r>
            <w:r w:rsidR="007F0FFD">
              <w:rPr>
                <w:b/>
                <w:sz w:val="22"/>
              </w:rPr>
              <w:t xml:space="preserve">ear, </w:t>
            </w:r>
            <w:r w:rsidR="00B56E32">
              <w:rPr>
                <w:b/>
                <w:sz w:val="22"/>
              </w:rPr>
              <w:t>weight</w:t>
            </w:r>
            <w:r>
              <w:rPr>
                <w:b/>
                <w:sz w:val="22"/>
              </w:rPr>
              <w:t xml:space="preserve"> should be</w:t>
            </w:r>
            <w:r w:rsidR="00B56E32">
              <w:rPr>
                <w:b/>
                <w:sz w:val="22"/>
              </w:rPr>
              <w:t xml:space="preserve"> taken within </w:t>
            </w:r>
            <w:r w:rsidR="007F0FFD">
              <w:rPr>
                <w:b/>
                <w:sz w:val="22"/>
              </w:rPr>
              <w:t xml:space="preserve">last </w:t>
            </w:r>
            <w:r w:rsidR="00B56E32">
              <w:rPr>
                <w:b/>
                <w:sz w:val="22"/>
              </w:rPr>
              <w:t>2 weeks</w:t>
            </w:r>
            <w:r w:rsidR="007F0FFD">
              <w:rPr>
                <w:b/>
                <w:sz w:val="22"/>
              </w:rPr>
              <w:t xml:space="preserve">. </w:t>
            </w:r>
            <w:r>
              <w:rPr>
                <w:b/>
                <w:sz w:val="22"/>
              </w:rPr>
              <w:t>If o</w:t>
            </w:r>
            <w:r w:rsidR="007F0FFD">
              <w:rPr>
                <w:b/>
                <w:sz w:val="22"/>
              </w:rPr>
              <w:t xml:space="preserve">ver </w:t>
            </w:r>
            <w:r w:rsidR="00B56E32">
              <w:rPr>
                <w:b/>
                <w:sz w:val="22"/>
              </w:rPr>
              <w:t>1 year</w:t>
            </w:r>
            <w:r w:rsidR="007F0FFD">
              <w:rPr>
                <w:b/>
                <w:sz w:val="22"/>
              </w:rPr>
              <w:t>,</w:t>
            </w:r>
            <w:r w:rsidR="00B56E32">
              <w:rPr>
                <w:b/>
                <w:sz w:val="22"/>
              </w:rPr>
              <w:t xml:space="preserve"> weight taken within </w:t>
            </w:r>
            <w:r w:rsidR="007F0FFD">
              <w:rPr>
                <w:b/>
                <w:sz w:val="22"/>
              </w:rPr>
              <w:t xml:space="preserve">last </w:t>
            </w:r>
            <w:r w:rsidR="00B56E32">
              <w:rPr>
                <w:b/>
                <w:sz w:val="22"/>
              </w:rPr>
              <w:t>3 months</w:t>
            </w:r>
            <w:r w:rsidR="00675640">
              <w:rPr>
                <w:b/>
                <w:sz w:val="22"/>
              </w:rPr>
              <w:t>.</w:t>
            </w:r>
          </w:p>
          <w:p w14:paraId="7DBE0229" w14:textId="77777777" w:rsidR="00B56E32" w:rsidRDefault="00B56E32" w:rsidP="00B56E32">
            <w:pPr>
              <w:rPr>
                <w:b/>
                <w:sz w:val="22"/>
              </w:rPr>
            </w:pPr>
            <w:r w:rsidRPr="00BE29D5">
              <w:rPr>
                <w:b/>
                <w:sz w:val="22"/>
              </w:rPr>
              <w:t xml:space="preserve">Weight:  </w:t>
            </w:r>
            <w:r w:rsidRPr="006F1441">
              <w:rPr>
                <w:bCs/>
                <w:sz w:val="22"/>
              </w:rPr>
              <w:t xml:space="preserve">   </w:t>
            </w:r>
            <w:r>
              <w:rPr>
                <w:b/>
                <w:sz w:val="22"/>
              </w:rPr>
              <w:t xml:space="preserve"> </w:t>
            </w:r>
            <w:r w:rsidRPr="00BE29D5">
              <w:rPr>
                <w:b/>
                <w:sz w:val="22"/>
              </w:rPr>
              <w:t xml:space="preserve">         </w:t>
            </w:r>
            <w:r>
              <w:rPr>
                <w:b/>
                <w:sz w:val="22"/>
              </w:rPr>
              <w:t xml:space="preserve">                                  </w:t>
            </w:r>
            <w:r w:rsidRPr="00BE29D5">
              <w:rPr>
                <w:b/>
                <w:sz w:val="22"/>
              </w:rPr>
              <w:t xml:space="preserve">  Centile:</w:t>
            </w:r>
            <w:r>
              <w:rPr>
                <w:b/>
                <w:sz w:val="22"/>
              </w:rPr>
              <w:t xml:space="preserve">                                       Date taken: </w:t>
            </w:r>
          </w:p>
          <w:p w14:paraId="7D65E1DE" w14:textId="77777777" w:rsidR="00B56E32" w:rsidRPr="003E74DE" w:rsidRDefault="00B56E32" w:rsidP="00B56E32">
            <w:pPr>
              <w:rPr>
                <w:b/>
                <w:sz w:val="22"/>
              </w:rPr>
            </w:pPr>
            <w:r w:rsidRPr="00BE29D5">
              <w:rPr>
                <w:b/>
                <w:sz w:val="22"/>
              </w:rPr>
              <w:t xml:space="preserve">Height:      </w:t>
            </w:r>
            <w:r>
              <w:rPr>
                <w:b/>
                <w:sz w:val="22"/>
              </w:rPr>
              <w:t xml:space="preserve">                 </w:t>
            </w:r>
            <w:r w:rsidRPr="00BE29D5">
              <w:rPr>
                <w:b/>
                <w:sz w:val="22"/>
              </w:rPr>
              <w:t xml:space="preserve">                             Centile:</w:t>
            </w:r>
            <w:r>
              <w:rPr>
                <w:b/>
                <w:sz w:val="22"/>
              </w:rPr>
              <w:t xml:space="preserve">    </w:t>
            </w:r>
            <w:r w:rsidRPr="006F1441">
              <w:rPr>
                <w:bCs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                                 Date taken:</w:t>
            </w:r>
            <w:r w:rsidRPr="00F00B5E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B56E32" w:rsidRPr="00F00B5E" w14:paraId="283C3C46" w14:textId="77777777" w:rsidTr="00B56E32">
        <w:trPr>
          <w:trHeight w:val="1550"/>
        </w:trPr>
        <w:tc>
          <w:tcPr>
            <w:tcW w:w="10538" w:type="dxa"/>
            <w:tcBorders>
              <w:bottom w:val="single" w:sz="4" w:space="0" w:color="auto"/>
            </w:tcBorders>
          </w:tcPr>
          <w:p w14:paraId="615A7A88" w14:textId="77777777" w:rsidR="00B56E32" w:rsidRDefault="00B56E32" w:rsidP="00B56E32">
            <w:pPr>
              <w:rPr>
                <w:b/>
                <w:color w:val="FF0000"/>
                <w:sz w:val="22"/>
              </w:rPr>
            </w:pPr>
            <w:r w:rsidRPr="00A65127">
              <w:rPr>
                <w:b/>
                <w:color w:val="FF0000"/>
                <w:sz w:val="22"/>
              </w:rPr>
              <w:t>WE DO NOT ACCEPT REFERRALS FOR</w:t>
            </w:r>
            <w:r>
              <w:rPr>
                <w:b/>
                <w:color w:val="FF0000"/>
                <w:sz w:val="22"/>
              </w:rPr>
              <w:t xml:space="preserve">: </w:t>
            </w:r>
          </w:p>
          <w:p w14:paraId="671B9676" w14:textId="7A0160D9" w:rsidR="00B56E32" w:rsidRDefault="00B56E32" w:rsidP="00B56E32">
            <w:pPr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 xml:space="preserve">Selective </w:t>
            </w:r>
            <w:r w:rsidR="00F73C8A">
              <w:rPr>
                <w:b/>
                <w:color w:val="FF0000"/>
                <w:sz w:val="22"/>
              </w:rPr>
              <w:t>e</w:t>
            </w:r>
            <w:r>
              <w:rPr>
                <w:b/>
                <w:color w:val="FF0000"/>
                <w:sz w:val="22"/>
              </w:rPr>
              <w:t>ating behaviours without a marked nutritional deficiency or weight faltering</w:t>
            </w:r>
            <w:r w:rsidR="00C95FF3">
              <w:rPr>
                <w:b/>
                <w:color w:val="FF0000"/>
                <w:sz w:val="22"/>
              </w:rPr>
              <w:t xml:space="preserve">; </w:t>
            </w:r>
            <w:r w:rsidR="00F73C8A">
              <w:rPr>
                <w:b/>
                <w:color w:val="FF0000"/>
                <w:sz w:val="22"/>
              </w:rPr>
              <w:t>w</w:t>
            </w:r>
            <w:r>
              <w:rPr>
                <w:b/>
                <w:color w:val="FF0000"/>
                <w:sz w:val="22"/>
              </w:rPr>
              <w:t xml:space="preserve">eight </w:t>
            </w:r>
            <w:r w:rsidR="00F73C8A">
              <w:rPr>
                <w:b/>
                <w:color w:val="FF0000"/>
                <w:sz w:val="22"/>
              </w:rPr>
              <w:t>m</w:t>
            </w:r>
            <w:r>
              <w:rPr>
                <w:b/>
                <w:color w:val="FF0000"/>
                <w:sz w:val="22"/>
              </w:rPr>
              <w:t>anagement</w:t>
            </w:r>
            <w:r w:rsidR="00C95FF3">
              <w:rPr>
                <w:b/>
                <w:color w:val="FF0000"/>
                <w:sz w:val="22"/>
              </w:rPr>
              <w:t xml:space="preserve">; </w:t>
            </w:r>
            <w:r w:rsidR="00F73C8A">
              <w:rPr>
                <w:b/>
                <w:color w:val="FF0000"/>
                <w:sz w:val="22"/>
              </w:rPr>
              <w:t>e</w:t>
            </w:r>
            <w:r>
              <w:rPr>
                <w:b/>
                <w:color w:val="FF0000"/>
                <w:sz w:val="22"/>
              </w:rPr>
              <w:t xml:space="preserve">ating disorders Or Coeliac </w:t>
            </w:r>
            <w:r w:rsidR="00F73C8A">
              <w:rPr>
                <w:b/>
                <w:color w:val="FF0000"/>
                <w:sz w:val="22"/>
              </w:rPr>
              <w:t>d</w:t>
            </w:r>
            <w:r>
              <w:rPr>
                <w:b/>
                <w:color w:val="FF0000"/>
                <w:sz w:val="22"/>
              </w:rPr>
              <w:t>isease **</w:t>
            </w:r>
          </w:p>
          <w:tbl>
            <w:tblPr>
              <w:tblW w:w="10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78"/>
              <w:gridCol w:w="7734"/>
            </w:tblGrid>
            <w:tr w:rsidR="00C01152" w:rsidRPr="00F00B5E" w14:paraId="0D98DA47" w14:textId="77777777" w:rsidTr="0012483E">
              <w:trPr>
                <w:trHeight w:val="937"/>
              </w:trPr>
              <w:tc>
                <w:tcPr>
                  <w:tcW w:w="257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D7F9E9E" w14:textId="77777777" w:rsidR="00C01152" w:rsidRDefault="00C01152" w:rsidP="00E36369">
                  <w:pPr>
                    <w:framePr w:hSpace="180" w:wrap="around" w:vAnchor="text" w:hAnchor="margin" w:y="215"/>
                    <w:spacing w:after="200" w:line="276" w:lineRule="auto"/>
                    <w:rPr>
                      <w:rFonts w:asciiTheme="minorHAnsi" w:eastAsia="Calibri" w:hAnsiTheme="minorHAnsi" w:cs="Arial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="Arial"/>
                      <w:b/>
                      <w:sz w:val="22"/>
                      <w:szCs w:val="22"/>
                    </w:rPr>
                    <w:t xml:space="preserve">P1: </w:t>
                  </w:r>
                  <w:r w:rsidRPr="00BE29D5">
                    <w:rPr>
                      <w:rFonts w:asciiTheme="minorHAnsi" w:eastAsia="Calibri" w:hAnsiTheme="minorHAnsi" w:cs="Arial"/>
                      <w:b/>
                      <w:sz w:val="22"/>
                      <w:szCs w:val="22"/>
                    </w:rPr>
                    <w:t>Faltering growth</w:t>
                  </w:r>
                </w:p>
              </w:tc>
              <w:tc>
                <w:tcPr>
                  <w:tcW w:w="77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3F51E51" w14:textId="58381280" w:rsidR="00C01152" w:rsidRPr="000B5E02" w:rsidRDefault="00C01152" w:rsidP="00E36369">
                  <w:pPr>
                    <w:framePr w:hSpace="180" w:wrap="around" w:vAnchor="text" w:hAnchor="margin" w:y="215"/>
                    <w:numPr>
                      <w:ilvl w:val="0"/>
                      <w:numId w:val="5"/>
                    </w:numPr>
                    <w:spacing w:after="200" w:line="276" w:lineRule="auto"/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</w:pPr>
                  <w:bookmarkStart w:id="0" w:name="_Hlk165381711"/>
                  <w:r w:rsidRPr="00BE29D5"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  <w:t>Weight crossing down 2 or more centiles</w:t>
                  </w:r>
                  <w:r w:rsidR="000B5E02"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  <w:t xml:space="preserve"> </w:t>
                  </w:r>
                  <w:r w:rsidR="00D756BF" w:rsidRPr="000B5E0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(under 1 year </w:t>
                  </w:r>
                  <w:r w:rsidR="0091281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-over any time fram</w:t>
                  </w:r>
                  <w:r w:rsidR="006A2CD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e</w:t>
                  </w:r>
                  <w:r w:rsidR="0091281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/ over 1 year – within the past year</w:t>
                  </w:r>
                  <w:r w:rsidR="00D756BF" w:rsidRPr="000B5E0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) </w:t>
                  </w:r>
                  <w:r w:rsidR="000B5E0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br/>
                  </w:r>
                  <w:r w:rsidRPr="000B5E02"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  <w:t xml:space="preserve">or </w:t>
                  </w:r>
                  <w:r w:rsidR="000B5E02"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  <w:t>weight is more than 2 centiles below the length centile</w:t>
                  </w:r>
                  <w:bookmarkEnd w:id="0"/>
                </w:p>
              </w:tc>
            </w:tr>
            <w:tr w:rsidR="00C01152" w:rsidRPr="00F00B5E" w14:paraId="00FD339A" w14:textId="77777777" w:rsidTr="0012483E">
              <w:trPr>
                <w:trHeight w:val="628"/>
              </w:trPr>
              <w:tc>
                <w:tcPr>
                  <w:tcW w:w="257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BFA88E5" w14:textId="77777777" w:rsidR="00C01152" w:rsidRDefault="00C01152" w:rsidP="00E36369">
                  <w:pPr>
                    <w:framePr w:hSpace="180" w:wrap="around" w:vAnchor="text" w:hAnchor="margin" w:y="215"/>
                    <w:spacing w:after="200" w:line="276" w:lineRule="auto"/>
                    <w:rPr>
                      <w:rFonts w:asciiTheme="minorHAnsi" w:eastAsia="Calibri" w:hAnsiTheme="minorHAnsi" w:cs="Arial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="Arial"/>
                      <w:b/>
                      <w:sz w:val="22"/>
                      <w:szCs w:val="22"/>
                    </w:rPr>
                    <w:t xml:space="preserve">P2: </w:t>
                  </w:r>
                  <w:r w:rsidRPr="00BE29D5">
                    <w:rPr>
                      <w:rFonts w:asciiTheme="minorHAnsi" w:eastAsia="Calibri" w:hAnsiTheme="minorHAnsi" w:cs="Arial"/>
                      <w:b/>
                      <w:sz w:val="22"/>
                      <w:szCs w:val="22"/>
                    </w:rPr>
                    <w:t>Nutritional deficiencies</w:t>
                  </w:r>
                </w:p>
              </w:tc>
              <w:tc>
                <w:tcPr>
                  <w:tcW w:w="77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5628E63" w14:textId="185F38BE" w:rsidR="00C01152" w:rsidRPr="00BE29D5" w:rsidRDefault="00C01152" w:rsidP="00E36369">
                  <w:pPr>
                    <w:framePr w:hSpace="180" w:wrap="around" w:vAnchor="text" w:hAnchor="margin" w:y="215"/>
                    <w:numPr>
                      <w:ilvl w:val="0"/>
                      <w:numId w:val="5"/>
                    </w:numPr>
                    <w:spacing w:after="200" w:line="276" w:lineRule="auto"/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</w:pPr>
                  <w:r w:rsidRPr="00AC64DC"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  <w:t xml:space="preserve">Please </w:t>
                  </w:r>
                  <w:r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  <w:t xml:space="preserve">specify specific deficiency and attach recent blood results. </w:t>
                  </w:r>
                </w:p>
              </w:tc>
            </w:tr>
            <w:tr w:rsidR="00C01152" w:rsidRPr="00F00B5E" w14:paraId="5EDA7B04" w14:textId="77777777" w:rsidTr="0012483E">
              <w:trPr>
                <w:trHeight w:val="99"/>
              </w:trPr>
              <w:tc>
                <w:tcPr>
                  <w:tcW w:w="257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4B7B489" w14:textId="77777777" w:rsidR="00C01152" w:rsidRDefault="00C01152" w:rsidP="00E36369">
                  <w:pPr>
                    <w:framePr w:hSpace="180" w:wrap="around" w:vAnchor="text" w:hAnchor="margin" w:y="215"/>
                    <w:spacing w:after="200" w:line="276" w:lineRule="auto"/>
                    <w:rPr>
                      <w:rFonts w:asciiTheme="minorHAnsi" w:eastAsia="Calibri" w:hAnsiTheme="minorHAnsi" w:cs="Arial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="Arial"/>
                      <w:b/>
                      <w:sz w:val="22"/>
                      <w:szCs w:val="22"/>
                    </w:rPr>
                    <w:t>P3: Cow’s milk protein allergy (CMPA)</w:t>
                  </w:r>
                </w:p>
                <w:p w14:paraId="2ACE7AB9" w14:textId="483237F1" w:rsidR="00FB7642" w:rsidRPr="00FB7642" w:rsidRDefault="0095236B" w:rsidP="00E36369">
                  <w:pPr>
                    <w:framePr w:hSpace="180" w:wrap="around" w:vAnchor="text" w:hAnchor="margin" w:y="215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eastAsia="Calibri" w:hAnsiTheme="minorHAnsi" w:cs="Arial"/>
                      <w:b/>
                      <w:sz w:val="22"/>
                      <w:szCs w:val="22"/>
                    </w:rPr>
                    <w:t>Please note we do not hold the budget for infant formul</w:t>
                  </w:r>
                  <w:r w:rsidR="00F73C8A">
                    <w:rPr>
                      <w:rFonts w:asciiTheme="minorHAnsi" w:eastAsia="Calibri" w:hAnsiTheme="minorHAnsi" w:cs="Arial"/>
                      <w:b/>
                      <w:sz w:val="22"/>
                      <w:szCs w:val="22"/>
                    </w:rPr>
                    <w:t>ae</w:t>
                  </w:r>
                  <w:r>
                    <w:rPr>
                      <w:rFonts w:asciiTheme="minorHAnsi" w:eastAsia="Calibri" w:hAnsiTheme="minorHAnsi" w:cs="Arial"/>
                      <w:b/>
                      <w:sz w:val="22"/>
                      <w:szCs w:val="22"/>
                    </w:rPr>
                    <w:t xml:space="preserve">, decision making on prescriptions lies with the individual GP. </w:t>
                  </w:r>
                  <w:r w:rsidR="00FB7642">
                    <w:rPr>
                      <w:rFonts w:asciiTheme="minorHAnsi" w:eastAsia="Calibri" w:hAnsiTheme="minorHAnsi" w:cs="Arial"/>
                      <w:b/>
                      <w:sz w:val="22"/>
                      <w:szCs w:val="22"/>
                    </w:rPr>
                    <w:t>*</w:t>
                  </w:r>
                </w:p>
                <w:p w14:paraId="0CB140F0" w14:textId="1115ABCD" w:rsidR="0095236B" w:rsidRPr="00BE29D5" w:rsidRDefault="0095236B" w:rsidP="00E36369">
                  <w:pPr>
                    <w:framePr w:hSpace="180" w:wrap="around" w:vAnchor="text" w:hAnchor="margin" w:y="215"/>
                    <w:spacing w:after="240"/>
                    <w:rPr>
                      <w:rFonts w:asciiTheme="minorHAnsi" w:eastAsia="Calibri" w:hAnsiTheme="minorHAns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7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714EE31" w14:textId="48F1CEEE" w:rsidR="00C01152" w:rsidRPr="0038185D" w:rsidRDefault="00C01152" w:rsidP="00E36369">
                  <w:pPr>
                    <w:framePr w:hSpace="180" w:wrap="around" w:vAnchor="text" w:hAnchor="margin" w:y="215"/>
                    <w:numPr>
                      <w:ilvl w:val="0"/>
                      <w:numId w:val="7"/>
                    </w:numPr>
                    <w:spacing w:after="200" w:line="276" w:lineRule="auto"/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="Arial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D43BFF9" wp14:editId="5B289876">
                            <wp:simplePos x="0" y="0"/>
                            <wp:positionH relativeFrom="column">
                              <wp:posOffset>2720340</wp:posOffset>
                            </wp:positionH>
                            <wp:positionV relativeFrom="paragraph">
                              <wp:posOffset>40005</wp:posOffset>
                            </wp:positionV>
                            <wp:extent cx="91440" cy="114300"/>
                            <wp:effectExtent l="0" t="0" r="22860" b="19050"/>
                            <wp:wrapNone/>
                            <wp:docPr id="1547548825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144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C7DBB19" id="Rectangle 1" o:spid="_x0000_s1026" style="position:absolute;margin-left:214.2pt;margin-top:3.15pt;width:7.2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" filled="f" strokecolor="#0a121c [484]" strokeweight="2pt"/>
                        </w:pict>
                      </mc:Fallback>
                    </mc:AlternateContent>
                  </w:r>
                  <w:r>
                    <w:rPr>
                      <w:rFonts w:asciiTheme="minorHAnsi" w:eastAsia="Calibri" w:hAnsiTheme="minorHAnsi" w:cs="Arial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3F6DBB03" wp14:editId="6FAC3B40">
                            <wp:simplePos x="0" y="0"/>
                            <wp:positionH relativeFrom="column">
                              <wp:posOffset>826770</wp:posOffset>
                            </wp:positionH>
                            <wp:positionV relativeFrom="paragraph">
                              <wp:posOffset>245745</wp:posOffset>
                            </wp:positionV>
                            <wp:extent cx="91440" cy="114300"/>
                            <wp:effectExtent l="0" t="0" r="22860" b="19050"/>
                            <wp:wrapNone/>
                            <wp:docPr id="1498898678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144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D0283AC" id="Rectangle 1" o:spid="_x0000_s1026" style="position:absolute;margin-left:65.1pt;margin-top:19.35pt;width:7.2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" filled="f" strokecolor="#0a121c [484]" strokeweight="2pt"/>
                        </w:pict>
                      </mc:Fallback>
                    </mc:AlternateContent>
                  </w:r>
                  <w:r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  <w:t>Is this immediate</w:t>
                  </w:r>
                  <w:r w:rsidRPr="0038185D"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  <w:t xml:space="preserve"> (IgE</w:t>
                  </w:r>
                  <w:r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  <w:t xml:space="preserve"> </w:t>
                  </w:r>
                  <w:r w:rsidRPr="0038185D"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  <w:t>mediated</w:t>
                  </w:r>
                  <w:r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  <w:t>) CMPA</w:t>
                  </w:r>
                  <w:r w:rsidRPr="0038185D"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  <w:t xml:space="preserve">      </w:t>
                  </w:r>
                  <w:r w:rsidRPr="0038185D"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  <w:t>or delayed (non-IgE mediated)</w:t>
                  </w:r>
                  <w:r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  <w:t xml:space="preserve"> CMPA     ? (please tick)</w:t>
                  </w:r>
                </w:p>
                <w:p w14:paraId="490272DA" w14:textId="77777777" w:rsidR="00C01152" w:rsidRDefault="00C01152" w:rsidP="00E36369">
                  <w:pPr>
                    <w:framePr w:hSpace="180" w:wrap="around" w:vAnchor="text" w:hAnchor="margin" w:y="215"/>
                    <w:numPr>
                      <w:ilvl w:val="0"/>
                      <w:numId w:val="7"/>
                    </w:numPr>
                    <w:spacing w:after="200" w:line="276" w:lineRule="auto"/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  <w:t xml:space="preserve">Are they on a prescribed infant milk? </w:t>
                  </w:r>
                  <w:r w:rsidRPr="00B56E32">
                    <w:rPr>
                      <w:rFonts w:asciiTheme="minorHAnsi" w:eastAsia="Calibri" w:hAnsiTheme="minorHAnsi" w:cs="Arial"/>
                      <w:b/>
                      <w:bCs/>
                      <w:sz w:val="22"/>
                      <w:szCs w:val="22"/>
                    </w:rPr>
                    <w:t>YES/NO</w:t>
                  </w:r>
                  <w:r w:rsidRPr="00B56E32"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  <w:t xml:space="preserve">If so which one? </w:t>
                  </w:r>
                </w:p>
                <w:p w14:paraId="7DFCFB5B" w14:textId="77777777" w:rsidR="00C01152" w:rsidRPr="00B56E32" w:rsidRDefault="00C01152" w:rsidP="00E36369">
                  <w:pPr>
                    <w:framePr w:hSpace="180" w:wrap="around" w:vAnchor="text" w:hAnchor="margin" w:y="215"/>
                    <w:numPr>
                      <w:ilvl w:val="0"/>
                      <w:numId w:val="7"/>
                    </w:numPr>
                    <w:spacing w:after="200" w:line="276" w:lineRule="auto"/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  <w:t xml:space="preserve">Has the diagnosis been confirmed by challenge with either a cow’s milk formula, by reintroducing milk into the maternal diet, or via allergy testing? </w:t>
                  </w:r>
                  <w:r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  <w:br/>
                  </w:r>
                  <w:r w:rsidRPr="00B56E32">
                    <w:rPr>
                      <w:rFonts w:asciiTheme="minorHAnsi" w:eastAsia="Calibri" w:hAnsiTheme="minorHAnsi" w:cs="Arial"/>
                      <w:b/>
                      <w:bCs/>
                      <w:sz w:val="22"/>
                      <w:szCs w:val="22"/>
                    </w:rPr>
                    <w:t>YES/NO</w:t>
                  </w:r>
                </w:p>
                <w:p w14:paraId="6D43D8A1" w14:textId="77777777" w:rsidR="00C01152" w:rsidRPr="00EB2873" w:rsidRDefault="00C01152" w:rsidP="00E36369">
                  <w:pPr>
                    <w:framePr w:hSpace="180" w:wrap="around" w:vAnchor="text" w:hAnchor="margin" w:y="215"/>
                    <w:numPr>
                      <w:ilvl w:val="0"/>
                      <w:numId w:val="7"/>
                    </w:numPr>
                    <w:spacing w:after="200" w:line="276" w:lineRule="auto"/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  <w:t>Have their symptoms settled on the milk free diet?</w:t>
                  </w:r>
                  <w:r w:rsidRPr="00EB2873"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  <w:t xml:space="preserve"> </w:t>
                  </w:r>
                  <w:r w:rsidRPr="00B56E32">
                    <w:rPr>
                      <w:rFonts w:asciiTheme="minorHAnsi" w:eastAsia="Calibri" w:hAnsiTheme="minorHAnsi" w:cs="Arial"/>
                      <w:b/>
                      <w:bCs/>
                      <w:sz w:val="22"/>
                      <w:szCs w:val="22"/>
                    </w:rPr>
                    <w:t>YES/NO</w:t>
                  </w:r>
                </w:p>
              </w:tc>
            </w:tr>
            <w:tr w:rsidR="00C01152" w:rsidRPr="00F00B5E" w14:paraId="71D9D8CD" w14:textId="77777777" w:rsidTr="0012483E">
              <w:trPr>
                <w:trHeight w:val="99"/>
              </w:trPr>
              <w:tc>
                <w:tcPr>
                  <w:tcW w:w="257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EAE4342" w14:textId="77777777" w:rsidR="00C01152" w:rsidRDefault="00C01152" w:rsidP="00E36369">
                  <w:pPr>
                    <w:framePr w:hSpace="180" w:wrap="around" w:vAnchor="text" w:hAnchor="margin" w:y="215"/>
                    <w:spacing w:after="200" w:line="276" w:lineRule="auto"/>
                    <w:rPr>
                      <w:rFonts w:asciiTheme="minorHAnsi" w:eastAsia="Calibri" w:hAnsiTheme="minorHAnsi" w:cs="Arial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="Arial"/>
                      <w:b/>
                      <w:sz w:val="22"/>
                      <w:szCs w:val="22"/>
                    </w:rPr>
                    <w:t>P4: Other f</w:t>
                  </w:r>
                  <w:r w:rsidRPr="00BE29D5">
                    <w:rPr>
                      <w:rFonts w:asciiTheme="minorHAnsi" w:eastAsia="Calibri" w:hAnsiTheme="minorHAnsi" w:cs="Arial"/>
                      <w:b/>
                      <w:sz w:val="22"/>
                      <w:szCs w:val="22"/>
                    </w:rPr>
                    <w:t>ood allergy</w:t>
                  </w:r>
                </w:p>
              </w:tc>
              <w:tc>
                <w:tcPr>
                  <w:tcW w:w="77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E573003" w14:textId="77777777" w:rsidR="00C01152" w:rsidRPr="00BE29D5" w:rsidRDefault="00C01152" w:rsidP="00E36369">
                  <w:pPr>
                    <w:framePr w:hSpace="180" w:wrap="around" w:vAnchor="text" w:hAnchor="margin" w:y="215"/>
                    <w:numPr>
                      <w:ilvl w:val="0"/>
                      <w:numId w:val="7"/>
                    </w:numPr>
                    <w:spacing w:after="200" w:line="276" w:lineRule="auto"/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</w:pPr>
                  <w:r w:rsidRPr="00BE29D5"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  <w:t>Confirmed or suspected food allergy</w:t>
                  </w:r>
                  <w:r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  <w:t xml:space="preserve">. </w:t>
                  </w:r>
                  <w:r w:rsidRPr="00BE29D5"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  <w:t>Please specify:</w:t>
                  </w:r>
                </w:p>
              </w:tc>
            </w:tr>
            <w:tr w:rsidR="00C01152" w:rsidRPr="00F00B5E" w14:paraId="445FB170" w14:textId="77777777" w:rsidTr="0012483E">
              <w:trPr>
                <w:trHeight w:val="99"/>
              </w:trPr>
              <w:tc>
                <w:tcPr>
                  <w:tcW w:w="2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5F1819" w14:textId="77777777" w:rsidR="00C01152" w:rsidRPr="00BE29D5" w:rsidRDefault="00C01152" w:rsidP="00E36369">
                  <w:pPr>
                    <w:framePr w:hSpace="180" w:wrap="around" w:vAnchor="text" w:hAnchor="margin" w:y="215"/>
                    <w:spacing w:after="200" w:line="276" w:lineRule="auto"/>
                    <w:rPr>
                      <w:rFonts w:asciiTheme="minorHAnsi" w:eastAsia="Calibri" w:hAnsiTheme="minorHAnsi" w:cs="Arial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="Arial"/>
                      <w:b/>
                      <w:sz w:val="22"/>
                      <w:szCs w:val="22"/>
                    </w:rPr>
                    <w:t xml:space="preserve">P5: </w:t>
                  </w:r>
                  <w:r w:rsidRPr="00BE29D5">
                    <w:rPr>
                      <w:rFonts w:asciiTheme="minorHAnsi" w:eastAsia="Calibri" w:hAnsiTheme="minorHAnsi" w:cs="Arial"/>
                      <w:b/>
                      <w:sz w:val="22"/>
                      <w:szCs w:val="22"/>
                    </w:rPr>
                    <w:t>Gastrointestinal</w:t>
                  </w:r>
                  <w:r>
                    <w:rPr>
                      <w:rFonts w:asciiTheme="minorHAnsi" w:eastAsia="Calibri" w:hAnsiTheme="minorHAnsi" w:cs="Arial"/>
                      <w:b/>
                      <w:sz w:val="22"/>
                      <w:szCs w:val="22"/>
                    </w:rPr>
                    <w:br/>
                    <w:t xml:space="preserve">e.g. IBS, Constipation, diarrhoea </w:t>
                  </w:r>
                </w:p>
              </w:tc>
              <w:tc>
                <w:tcPr>
                  <w:tcW w:w="7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2C5903" w14:textId="77777777" w:rsidR="00C01152" w:rsidRPr="00BE29D5" w:rsidRDefault="00C01152" w:rsidP="00E36369">
                  <w:pPr>
                    <w:framePr w:hSpace="180" w:wrap="around" w:vAnchor="text" w:hAnchor="margin" w:y="215"/>
                    <w:numPr>
                      <w:ilvl w:val="0"/>
                      <w:numId w:val="7"/>
                    </w:numPr>
                    <w:spacing w:after="200" w:line="276" w:lineRule="auto"/>
                    <w:rPr>
                      <w:rFonts w:asciiTheme="minorHAnsi" w:eastAsia="Calibri" w:hAnsiTheme="minorHAnsi" w:cs="Arial"/>
                      <w:b/>
                      <w:sz w:val="22"/>
                      <w:szCs w:val="22"/>
                    </w:rPr>
                  </w:pPr>
                  <w:r w:rsidRPr="00BE29D5"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  <w:t>Please specify</w:t>
                  </w:r>
                  <w:r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  <w:t>:</w:t>
                  </w:r>
                </w:p>
              </w:tc>
            </w:tr>
            <w:tr w:rsidR="00C01152" w:rsidRPr="00F00B5E" w14:paraId="4D5C6962" w14:textId="77777777" w:rsidTr="0012483E">
              <w:trPr>
                <w:trHeight w:val="99"/>
              </w:trPr>
              <w:tc>
                <w:tcPr>
                  <w:tcW w:w="2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26FE5D" w14:textId="77777777" w:rsidR="00C01152" w:rsidRPr="00BE29D5" w:rsidRDefault="00C01152" w:rsidP="00E36369">
                  <w:pPr>
                    <w:framePr w:hSpace="180" w:wrap="around" w:vAnchor="text" w:hAnchor="margin" w:y="215"/>
                    <w:spacing w:after="200" w:line="276" w:lineRule="auto"/>
                    <w:rPr>
                      <w:rFonts w:asciiTheme="minorHAnsi" w:eastAsia="Calibri" w:hAnsiTheme="minorHAnsi" w:cs="Arial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="Arial"/>
                      <w:b/>
                      <w:sz w:val="22"/>
                      <w:szCs w:val="22"/>
                    </w:rPr>
                    <w:t>P6: Home enteral feeding</w:t>
                  </w:r>
                </w:p>
              </w:tc>
              <w:tc>
                <w:tcPr>
                  <w:tcW w:w="7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F9061C" w14:textId="3B71FD8F" w:rsidR="00C01152" w:rsidRDefault="00C01152" w:rsidP="00E36369">
                  <w:pPr>
                    <w:framePr w:hSpace="180" w:wrap="around" w:vAnchor="text" w:hAnchor="margin" w:y="215"/>
                    <w:numPr>
                      <w:ilvl w:val="0"/>
                      <w:numId w:val="7"/>
                    </w:numPr>
                    <w:spacing w:after="200" w:line="276" w:lineRule="auto"/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</w:pPr>
                  <w:r w:rsidRPr="00BE29D5"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  <w:t>Please give further details</w:t>
                  </w:r>
                  <w:r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  <w:t xml:space="preserve"> and attach current feeding plan.</w:t>
                  </w:r>
                </w:p>
                <w:p w14:paraId="2C6C2F39" w14:textId="5A0BA324" w:rsidR="00C01152" w:rsidRPr="00BE29D5" w:rsidRDefault="00C01152" w:rsidP="00E36369">
                  <w:pPr>
                    <w:framePr w:hSpace="180" w:wrap="around" w:vAnchor="text" w:hAnchor="margin" w:y="215"/>
                    <w:numPr>
                      <w:ilvl w:val="0"/>
                      <w:numId w:val="7"/>
                    </w:numPr>
                    <w:spacing w:after="200" w:line="276" w:lineRule="auto"/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  <w:t xml:space="preserve">Are they set up on Nutricia Homeward? </w:t>
                  </w:r>
                  <w:r w:rsidR="00E43559" w:rsidRPr="00E43559">
                    <w:rPr>
                      <w:rFonts w:asciiTheme="minorHAnsi" w:eastAsia="Calibri" w:hAnsiTheme="minorHAnsi" w:cs="Arial"/>
                      <w:b/>
                      <w:bCs/>
                      <w:sz w:val="22"/>
                      <w:szCs w:val="22"/>
                    </w:rPr>
                    <w:t>YES/NO</w:t>
                  </w:r>
                </w:p>
              </w:tc>
            </w:tr>
          </w:tbl>
          <w:p w14:paraId="1A977B57" w14:textId="77777777" w:rsidR="00330BBD" w:rsidRDefault="00C01152" w:rsidP="00FB7642">
            <w:pPr>
              <w:rPr>
                <w:rFonts w:asciiTheme="minorHAnsi" w:hAnsiTheme="minorHAnsi" w:cs="Arial"/>
                <w:sz w:val="22"/>
                <w:lang w:val="en-US"/>
              </w:rPr>
            </w:pPr>
            <w:r w:rsidRPr="003E74DE">
              <w:rPr>
                <w:rFonts w:asciiTheme="minorHAnsi" w:hAnsiTheme="minorHAnsi" w:cs="Arial"/>
                <w:sz w:val="22"/>
                <w:lang w:val="en-US"/>
              </w:rPr>
              <w:t xml:space="preserve"> </w:t>
            </w:r>
            <w:r w:rsidR="00B56E32" w:rsidRPr="003E74DE">
              <w:rPr>
                <w:rFonts w:asciiTheme="minorHAnsi" w:hAnsiTheme="minorHAnsi" w:cs="Arial"/>
                <w:sz w:val="22"/>
                <w:lang w:val="en-US"/>
              </w:rPr>
              <w:t xml:space="preserve"> </w:t>
            </w:r>
          </w:p>
          <w:p w14:paraId="1AC59044" w14:textId="3B3FD33C" w:rsidR="00B56E32" w:rsidRPr="00FB7642" w:rsidRDefault="00B56E32" w:rsidP="00FB7642">
            <w:pPr>
              <w:rPr>
                <w:sz w:val="22"/>
                <w:lang w:eastAsia="en-GB"/>
              </w:rPr>
            </w:pPr>
            <w:r>
              <w:rPr>
                <w:b/>
                <w:sz w:val="22"/>
              </w:rPr>
              <w:lastRenderedPageBreak/>
              <w:t>R</w:t>
            </w:r>
            <w:r w:rsidRPr="008C69F3">
              <w:rPr>
                <w:b/>
                <w:sz w:val="22"/>
              </w:rPr>
              <w:t>elevant medical history/medicatio</w:t>
            </w:r>
            <w:r>
              <w:rPr>
                <w:b/>
                <w:sz w:val="22"/>
              </w:rPr>
              <w:t>ns</w:t>
            </w:r>
            <w:r w:rsidR="00FB7642">
              <w:rPr>
                <w:b/>
                <w:sz w:val="22"/>
              </w:rPr>
              <w:t>:</w:t>
            </w:r>
          </w:p>
        </w:tc>
      </w:tr>
      <w:tr w:rsidR="00B56E32" w:rsidRPr="00F00B5E" w14:paraId="39A6272F" w14:textId="77777777" w:rsidTr="00B56E32">
        <w:trPr>
          <w:trHeight w:val="1442"/>
        </w:trPr>
        <w:tc>
          <w:tcPr>
            <w:tcW w:w="10538" w:type="dxa"/>
            <w:tcBorders>
              <w:bottom w:val="single" w:sz="4" w:space="0" w:color="auto"/>
            </w:tcBorders>
          </w:tcPr>
          <w:p w14:paraId="29E10C6B" w14:textId="77777777" w:rsidR="00B56E32" w:rsidRPr="00EB2873" w:rsidRDefault="00B56E32" w:rsidP="00B56E3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 xml:space="preserve">What is the desired outcome of Dietetic input? </w:t>
            </w:r>
            <w:r w:rsidRPr="00EB2873">
              <w:rPr>
                <w:b/>
                <w:sz w:val="22"/>
              </w:rPr>
              <w:t xml:space="preserve"> </w:t>
            </w:r>
          </w:p>
        </w:tc>
      </w:tr>
      <w:tr w:rsidR="00B56E32" w:rsidRPr="00F00B5E" w14:paraId="6B14461A" w14:textId="77777777" w:rsidTr="00B56E32">
        <w:tc>
          <w:tcPr>
            <w:tcW w:w="10538" w:type="dxa"/>
            <w:shd w:val="clear" w:color="auto" w:fill="FBD4B4"/>
          </w:tcPr>
          <w:p w14:paraId="363A0666" w14:textId="508756BC" w:rsidR="00B56E32" w:rsidRPr="00F00B5E" w:rsidRDefault="00B56E32" w:rsidP="00B56E32">
            <w:pPr>
              <w:rPr>
                <w:b/>
                <w:sz w:val="22"/>
              </w:rPr>
            </w:pPr>
            <w:r w:rsidRPr="00F00B5E">
              <w:rPr>
                <w:b/>
                <w:sz w:val="22"/>
              </w:rPr>
              <w:t xml:space="preserve">Further Information: e.g. </w:t>
            </w:r>
            <w:r w:rsidR="00330BBD">
              <w:rPr>
                <w:b/>
                <w:sz w:val="22"/>
              </w:rPr>
              <w:t>S</w:t>
            </w:r>
            <w:r w:rsidRPr="00F00B5E">
              <w:rPr>
                <w:b/>
                <w:sz w:val="22"/>
              </w:rPr>
              <w:t>afeguard</w:t>
            </w:r>
            <w:r>
              <w:rPr>
                <w:b/>
                <w:sz w:val="22"/>
              </w:rPr>
              <w:t xml:space="preserve">ing, other health professional </w:t>
            </w:r>
            <w:r w:rsidRPr="00F00B5E">
              <w:rPr>
                <w:b/>
                <w:sz w:val="22"/>
              </w:rPr>
              <w:t xml:space="preserve">involvement, </w:t>
            </w:r>
            <w:r w:rsidR="00675640">
              <w:rPr>
                <w:b/>
                <w:sz w:val="22"/>
              </w:rPr>
              <w:t xml:space="preserve">Gillick Competence </w:t>
            </w:r>
            <w:r w:rsidRPr="00F00B5E">
              <w:rPr>
                <w:b/>
                <w:sz w:val="22"/>
              </w:rPr>
              <w:t>etc.</w:t>
            </w:r>
          </w:p>
        </w:tc>
      </w:tr>
      <w:tr w:rsidR="00B56E32" w:rsidRPr="00F00B5E" w14:paraId="61AA2B4D" w14:textId="77777777" w:rsidTr="00B56E32">
        <w:trPr>
          <w:trHeight w:val="331"/>
        </w:trPr>
        <w:tc>
          <w:tcPr>
            <w:tcW w:w="10538" w:type="dxa"/>
            <w:tcBorders>
              <w:bottom w:val="single" w:sz="4" w:space="0" w:color="auto"/>
            </w:tcBorders>
          </w:tcPr>
          <w:p w14:paraId="03D2457D" w14:textId="77777777" w:rsidR="00B56E32" w:rsidRDefault="00B56E32" w:rsidP="00B56E32">
            <w:pPr>
              <w:rPr>
                <w:b/>
                <w:sz w:val="22"/>
              </w:rPr>
            </w:pPr>
          </w:p>
          <w:p w14:paraId="34C09192" w14:textId="77777777" w:rsidR="00B56E32" w:rsidRDefault="00B56E32" w:rsidP="00B56E32">
            <w:pPr>
              <w:rPr>
                <w:b/>
                <w:sz w:val="22"/>
              </w:rPr>
            </w:pPr>
          </w:p>
          <w:p w14:paraId="5A9D5A9D" w14:textId="77777777" w:rsidR="00B56E32" w:rsidRPr="00F00B5E" w:rsidRDefault="00B56E32" w:rsidP="00B56E32">
            <w:pPr>
              <w:rPr>
                <w:b/>
                <w:sz w:val="22"/>
              </w:rPr>
            </w:pPr>
          </w:p>
        </w:tc>
      </w:tr>
      <w:tr w:rsidR="00B56E32" w:rsidRPr="00341E8A" w14:paraId="7717971A" w14:textId="77777777" w:rsidTr="00B56E32">
        <w:tc>
          <w:tcPr>
            <w:tcW w:w="10538" w:type="dxa"/>
            <w:shd w:val="clear" w:color="auto" w:fill="FBD4B4"/>
          </w:tcPr>
          <w:p w14:paraId="584C02E3" w14:textId="77777777" w:rsidR="00B56E32" w:rsidRPr="00341E8A" w:rsidRDefault="00B56E32" w:rsidP="00B56E32">
            <w:pPr>
              <w:rPr>
                <w:b/>
                <w:sz w:val="22"/>
              </w:rPr>
            </w:pPr>
            <w:r w:rsidRPr="00341E8A">
              <w:rPr>
                <w:b/>
                <w:sz w:val="22"/>
              </w:rPr>
              <w:t>GP Details:</w:t>
            </w:r>
          </w:p>
        </w:tc>
      </w:tr>
      <w:tr w:rsidR="00B56E32" w:rsidRPr="00341E8A" w14:paraId="4C1E6641" w14:textId="77777777" w:rsidTr="00B56E32">
        <w:tc>
          <w:tcPr>
            <w:tcW w:w="10538" w:type="dxa"/>
            <w:tcBorders>
              <w:bottom w:val="single" w:sz="4" w:space="0" w:color="auto"/>
            </w:tcBorders>
          </w:tcPr>
          <w:p w14:paraId="5F0CBC13" w14:textId="77777777" w:rsidR="00B56E32" w:rsidRPr="00341E8A" w:rsidRDefault="00B56E32" w:rsidP="00B56E32">
            <w:pPr>
              <w:rPr>
                <w:b/>
                <w:sz w:val="22"/>
              </w:rPr>
            </w:pPr>
            <w:r w:rsidRPr="00341E8A">
              <w:rPr>
                <w:b/>
                <w:sz w:val="22"/>
              </w:rPr>
              <w:t>Named GP:                                                           GP Telephone:</w:t>
            </w:r>
            <w:r w:rsidRPr="006F1441">
              <w:rPr>
                <w:rFonts w:ascii="Barlow" w:eastAsia="Times New Roman" w:hAnsi="Barlow"/>
                <w:szCs w:val="20"/>
                <w:shd w:val="clear" w:color="auto" w:fill="FEFEFE"/>
              </w:rPr>
              <w:t xml:space="preserve"> </w:t>
            </w:r>
          </w:p>
          <w:p w14:paraId="06981A05" w14:textId="77777777" w:rsidR="00B56E32" w:rsidRPr="00341E8A" w:rsidRDefault="00B56E32" w:rsidP="00B56E32">
            <w:pPr>
              <w:rPr>
                <w:b/>
                <w:sz w:val="22"/>
              </w:rPr>
            </w:pPr>
            <w:r w:rsidRPr="00341E8A">
              <w:rPr>
                <w:b/>
                <w:sz w:val="22"/>
              </w:rPr>
              <w:t>GP Practice Name and Full Address</w:t>
            </w:r>
            <w:r w:rsidRPr="00EE670B">
              <w:rPr>
                <w:rFonts w:asciiTheme="minorHAnsi" w:hAnsiTheme="minorHAnsi" w:cstheme="minorHAnsi"/>
                <w:b/>
                <w:sz w:val="22"/>
              </w:rPr>
              <w:t xml:space="preserve">: </w:t>
            </w:r>
          </w:p>
          <w:p w14:paraId="142AE1A0" w14:textId="77777777" w:rsidR="00B56E32" w:rsidRPr="00341E8A" w:rsidRDefault="00B56E32" w:rsidP="00B56E32">
            <w:pPr>
              <w:rPr>
                <w:b/>
                <w:sz w:val="22"/>
              </w:rPr>
            </w:pPr>
          </w:p>
        </w:tc>
      </w:tr>
      <w:tr w:rsidR="00B56E32" w:rsidRPr="00341E8A" w14:paraId="1D5BF422" w14:textId="77777777" w:rsidTr="00B56E32">
        <w:tc>
          <w:tcPr>
            <w:tcW w:w="10538" w:type="dxa"/>
            <w:shd w:val="clear" w:color="auto" w:fill="FBD4B4"/>
          </w:tcPr>
          <w:p w14:paraId="4545AF1E" w14:textId="77777777" w:rsidR="00B56E32" w:rsidRPr="00341E8A" w:rsidRDefault="00B56E32" w:rsidP="00B56E3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Referrer</w:t>
            </w:r>
            <w:r w:rsidRPr="00341E8A">
              <w:rPr>
                <w:b/>
                <w:sz w:val="22"/>
              </w:rPr>
              <w:t xml:space="preserve"> details:</w:t>
            </w:r>
          </w:p>
        </w:tc>
      </w:tr>
      <w:tr w:rsidR="00B56E32" w:rsidRPr="00341E8A" w14:paraId="08B9E833" w14:textId="77777777" w:rsidTr="00B56E32">
        <w:tc>
          <w:tcPr>
            <w:tcW w:w="10538" w:type="dxa"/>
            <w:tcBorders>
              <w:bottom w:val="single" w:sz="4" w:space="0" w:color="auto"/>
            </w:tcBorders>
          </w:tcPr>
          <w:p w14:paraId="6BB174D8" w14:textId="77777777" w:rsidR="00B56E32" w:rsidRPr="00341E8A" w:rsidRDefault="00B56E32" w:rsidP="00B56E32">
            <w:pPr>
              <w:rPr>
                <w:b/>
                <w:sz w:val="22"/>
              </w:rPr>
            </w:pPr>
            <w:r w:rsidRPr="00341E8A">
              <w:rPr>
                <w:b/>
                <w:sz w:val="22"/>
              </w:rPr>
              <w:t xml:space="preserve">Full Name: </w:t>
            </w:r>
            <w:r>
              <w:rPr>
                <w:b/>
                <w:sz w:val="22"/>
              </w:rPr>
              <w:t xml:space="preserve">                                                          </w:t>
            </w:r>
            <w:r w:rsidRPr="00341E8A">
              <w:rPr>
                <w:b/>
                <w:sz w:val="22"/>
              </w:rPr>
              <w:t>Profession:</w:t>
            </w:r>
            <w:r>
              <w:rPr>
                <w:b/>
                <w:sz w:val="22"/>
              </w:rPr>
              <w:t xml:space="preserve">                                  Date: </w:t>
            </w:r>
          </w:p>
          <w:p w14:paraId="11DC8107" w14:textId="77777777" w:rsidR="00B56E32" w:rsidRPr="00AC64DC" w:rsidRDefault="00B56E32" w:rsidP="00B56E32">
            <w:pPr>
              <w:rPr>
                <w:bCs/>
                <w:sz w:val="22"/>
              </w:rPr>
            </w:pPr>
            <w:r w:rsidRPr="00341E8A">
              <w:rPr>
                <w:b/>
                <w:sz w:val="22"/>
              </w:rPr>
              <w:t>Full Address:</w:t>
            </w:r>
            <w:r>
              <w:rPr>
                <w:b/>
                <w:sz w:val="22"/>
              </w:rPr>
              <w:t xml:space="preserve"> </w:t>
            </w:r>
          </w:p>
          <w:p w14:paraId="534E9513" w14:textId="77777777" w:rsidR="00B56E32" w:rsidRPr="00341E8A" w:rsidRDefault="00B56E32" w:rsidP="00B56E32">
            <w:pPr>
              <w:rPr>
                <w:b/>
                <w:sz w:val="22"/>
              </w:rPr>
            </w:pPr>
            <w:r w:rsidRPr="00341E8A">
              <w:rPr>
                <w:b/>
                <w:sz w:val="22"/>
              </w:rPr>
              <w:t xml:space="preserve">Tel: </w:t>
            </w:r>
            <w:r>
              <w:rPr>
                <w:b/>
                <w:sz w:val="22"/>
              </w:rPr>
              <w:t xml:space="preserve">                                                                       </w:t>
            </w:r>
            <w:r w:rsidRPr="00341E8A">
              <w:rPr>
                <w:b/>
                <w:sz w:val="22"/>
              </w:rPr>
              <w:t>Email: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B56E32" w:rsidRPr="00341E8A" w14:paraId="2AE7FF35" w14:textId="77777777" w:rsidTr="00B56E32">
        <w:tc>
          <w:tcPr>
            <w:tcW w:w="10538" w:type="dxa"/>
            <w:shd w:val="clear" w:color="auto" w:fill="FBD4B4"/>
          </w:tcPr>
          <w:p w14:paraId="5F0DAE63" w14:textId="77777777" w:rsidR="00B56E32" w:rsidRPr="00341E8A" w:rsidRDefault="00B56E32" w:rsidP="00B56E32">
            <w:pPr>
              <w:rPr>
                <w:b/>
                <w:sz w:val="22"/>
              </w:rPr>
            </w:pPr>
            <w:r w:rsidRPr="00341E8A">
              <w:rPr>
                <w:b/>
                <w:sz w:val="22"/>
              </w:rPr>
              <w:t>Please send referral form to: (telephone referrals not accepted)</w:t>
            </w:r>
          </w:p>
        </w:tc>
      </w:tr>
      <w:tr w:rsidR="00B56E32" w:rsidRPr="00341E8A" w14:paraId="3C814A8D" w14:textId="77777777" w:rsidTr="00B56E32">
        <w:trPr>
          <w:trHeight w:val="435"/>
        </w:trPr>
        <w:tc>
          <w:tcPr>
            <w:tcW w:w="10538" w:type="dxa"/>
          </w:tcPr>
          <w:p w14:paraId="213655AB" w14:textId="36FE3EEE" w:rsidR="00B56E32" w:rsidRPr="00341E8A" w:rsidRDefault="00B56E32" w:rsidP="00B56E3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Post: Children’s Dietetic Service, The Peacock Centre, Brookfields Campus, 351 Mill Road, Cambridge CB1 3DF.    For queries please telephone: 0300 029 5050.</w:t>
            </w:r>
          </w:p>
        </w:tc>
      </w:tr>
      <w:tr w:rsidR="00B56E32" w14:paraId="2CD9FFF8" w14:textId="77777777" w:rsidTr="00B56E32">
        <w:trPr>
          <w:trHeight w:val="73"/>
        </w:trPr>
        <w:tc>
          <w:tcPr>
            <w:tcW w:w="10538" w:type="dxa"/>
          </w:tcPr>
          <w:p w14:paraId="4715DD5C" w14:textId="77777777" w:rsidR="00B56E32" w:rsidRDefault="00B56E32" w:rsidP="00B56E3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Email</w:t>
            </w:r>
            <w:r w:rsidRPr="007F1A02">
              <w:rPr>
                <w:b/>
                <w:sz w:val="22"/>
              </w:rPr>
              <w:t xml:space="preserve">: </w:t>
            </w:r>
            <w:r w:rsidRPr="00A54829">
              <w:rPr>
                <w:b/>
                <w:sz w:val="22"/>
              </w:rPr>
              <w:t>CCS-TR.paediatric-dietitians@nhs.net</w:t>
            </w:r>
          </w:p>
        </w:tc>
      </w:tr>
    </w:tbl>
    <w:p w14:paraId="2C2BB2D4" w14:textId="77777777" w:rsidR="00F52D21" w:rsidRDefault="00F52D21" w:rsidP="00FB7642">
      <w:pPr>
        <w:spacing w:after="240"/>
        <w:rPr>
          <w:rFonts w:asciiTheme="minorHAnsi" w:hAnsiTheme="minorHAnsi" w:cstheme="minorHAnsi"/>
          <w:color w:val="000000"/>
          <w:szCs w:val="24"/>
        </w:rPr>
      </w:pPr>
    </w:p>
    <w:p w14:paraId="6C237675" w14:textId="4A0DF0A5" w:rsidR="004E6BFA" w:rsidRPr="00F52D21" w:rsidRDefault="00F52D21" w:rsidP="00FB7642">
      <w:pPr>
        <w:spacing w:after="240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>
        <w:rPr>
          <w:rFonts w:asciiTheme="minorHAnsi" w:hAnsiTheme="minorHAnsi" w:cstheme="minorHAnsi"/>
          <w:color w:val="000000"/>
          <w:sz w:val="22"/>
          <w:szCs w:val="22"/>
          <w:u w:val="single"/>
        </w:rPr>
        <w:t>*</w:t>
      </w:r>
      <w:r w:rsidRPr="00F52D21">
        <w:rPr>
          <w:rFonts w:asciiTheme="minorHAnsi" w:hAnsiTheme="minorHAnsi" w:cstheme="minorHAnsi"/>
          <w:color w:val="000000"/>
          <w:sz w:val="22"/>
          <w:szCs w:val="22"/>
          <w:u w:val="single"/>
        </w:rPr>
        <w:t>ICS Cow's Milk Allergy Pathway</w:t>
      </w:r>
      <w:r w:rsidRPr="00F52D21">
        <w:rPr>
          <w:rFonts w:asciiTheme="minorHAnsi" w:hAnsiTheme="minorHAnsi" w:cstheme="minorHAnsi"/>
          <w:sz w:val="22"/>
          <w:szCs w:val="22"/>
        </w:rPr>
        <w:br/>
      </w:r>
      <w:hyperlink r:id="rId7" w:history="1">
        <w:r w:rsidR="00FB7642" w:rsidRPr="00F52D21">
          <w:rPr>
            <w:rStyle w:val="Hyperlink"/>
            <w:rFonts w:asciiTheme="minorHAnsi" w:hAnsiTheme="minorHAnsi" w:cstheme="minorHAnsi"/>
            <w:sz w:val="22"/>
            <w:szCs w:val="22"/>
          </w:rPr>
          <w:t>https://www.cpics.org.uk/download.cfm?doc=docm93jijm4n2413.pdf&amp;ver=4736&amp;UNLID=9478784652024417125046</w:t>
        </w:r>
      </w:hyperlink>
    </w:p>
    <w:p w14:paraId="6C70383B" w14:textId="0274B41D" w:rsidR="00DD55AB" w:rsidRPr="00330BBD" w:rsidRDefault="00FB7642" w:rsidP="00FB7642">
      <w:pPr>
        <w:spacing w:after="240"/>
        <w:rPr>
          <w:rFonts w:asciiTheme="minorHAnsi" w:hAnsiTheme="minorHAnsi" w:cstheme="minorHAnsi"/>
          <w:sz w:val="22"/>
          <w:szCs w:val="22"/>
          <w:lang w:val="en-US"/>
        </w:rPr>
      </w:pPr>
      <w:r w:rsidRPr="00330BBD">
        <w:rPr>
          <w:rFonts w:asciiTheme="minorHAnsi" w:hAnsiTheme="minorHAnsi" w:cstheme="minorHAnsi"/>
          <w:sz w:val="22"/>
          <w:szCs w:val="22"/>
          <w:lang w:eastAsia="en-GB"/>
        </w:rPr>
        <w:br/>
      </w:r>
      <w:r w:rsidR="00E43559" w:rsidRPr="00330BBD">
        <w:rPr>
          <w:rFonts w:asciiTheme="minorHAnsi" w:hAnsiTheme="minorHAnsi" w:cstheme="minorHAnsi"/>
          <w:sz w:val="22"/>
          <w:szCs w:val="22"/>
          <w:u w:val="single"/>
          <w:lang w:val="en-US"/>
        </w:rPr>
        <w:t>**</w:t>
      </w:r>
      <w:r w:rsidR="004E6BFA" w:rsidRPr="00330BBD">
        <w:rPr>
          <w:rFonts w:asciiTheme="minorHAnsi" w:hAnsiTheme="minorHAnsi" w:cstheme="minorHAnsi"/>
          <w:sz w:val="22"/>
          <w:szCs w:val="22"/>
          <w:u w:val="single"/>
          <w:lang w:val="en-US"/>
        </w:rPr>
        <w:t>Signposting</w:t>
      </w:r>
      <w:r w:rsidR="004E6BFA" w:rsidRPr="00330BBD">
        <w:rPr>
          <w:rFonts w:asciiTheme="minorHAnsi" w:hAnsiTheme="minorHAnsi" w:cstheme="minorHAnsi"/>
          <w:color w:val="0000FF" w:themeColor="hyperlink"/>
          <w:sz w:val="22"/>
          <w:szCs w:val="22"/>
          <w:u w:val="single"/>
        </w:rPr>
        <w:br/>
      </w:r>
      <w:r w:rsidR="004E6BFA" w:rsidRPr="00330BBD">
        <w:rPr>
          <w:rFonts w:asciiTheme="minorHAnsi" w:hAnsiTheme="minorHAnsi" w:cstheme="minorHAnsi"/>
          <w:b/>
          <w:bCs/>
          <w:sz w:val="22"/>
          <w:szCs w:val="22"/>
          <w:lang w:val="en-US"/>
        </w:rPr>
        <w:t>Weight management</w:t>
      </w:r>
      <w:r w:rsidR="004E6BFA" w:rsidRPr="00330BBD">
        <w:rPr>
          <w:rFonts w:asciiTheme="minorHAnsi" w:hAnsiTheme="minorHAnsi" w:cstheme="minorHAnsi"/>
          <w:sz w:val="22"/>
          <w:szCs w:val="22"/>
          <w:lang w:val="en-US"/>
        </w:rPr>
        <w:t>: p</w:t>
      </w:r>
      <w:r w:rsidR="00377C93" w:rsidRPr="00330BBD">
        <w:rPr>
          <w:rFonts w:asciiTheme="minorHAnsi" w:hAnsiTheme="minorHAnsi" w:cstheme="minorHAnsi"/>
          <w:sz w:val="22"/>
          <w:szCs w:val="22"/>
          <w:lang w:val="en-US"/>
        </w:rPr>
        <w:t xml:space="preserve">lease contact Maximus: </w:t>
      </w:r>
      <w:hyperlink r:id="rId8" w:history="1">
        <w:r w:rsidR="00377C93" w:rsidRPr="00330BBD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https://cap.maximusuk.co.uk/</w:t>
        </w:r>
      </w:hyperlink>
      <w:r w:rsidR="00377C93" w:rsidRPr="00330BB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627AF8" w:rsidRPr="00330BBD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4E6BFA" w:rsidRPr="00330BBD">
        <w:rPr>
          <w:rFonts w:asciiTheme="minorHAnsi" w:hAnsiTheme="minorHAnsi" w:cstheme="minorHAnsi"/>
          <w:sz w:val="22"/>
          <w:szCs w:val="22"/>
          <w:lang w:val="en-US"/>
        </w:rPr>
        <w:br/>
      </w:r>
      <w:r w:rsidR="004E6BFA" w:rsidRPr="00330BBD">
        <w:rPr>
          <w:rFonts w:asciiTheme="minorHAnsi" w:hAnsiTheme="minorHAnsi" w:cstheme="minorHAnsi"/>
          <w:b/>
          <w:bCs/>
          <w:sz w:val="22"/>
          <w:szCs w:val="22"/>
          <w:lang w:val="en-US"/>
        </w:rPr>
        <w:t>Eating disorders</w:t>
      </w:r>
      <w:r w:rsidR="004E6BFA" w:rsidRPr="00330BBD">
        <w:rPr>
          <w:rFonts w:asciiTheme="minorHAnsi" w:hAnsiTheme="minorHAnsi" w:cstheme="minorHAnsi"/>
          <w:sz w:val="22"/>
          <w:szCs w:val="22"/>
          <w:lang w:val="en-US"/>
        </w:rPr>
        <w:t xml:space="preserve">: please contact </w:t>
      </w:r>
      <w:r w:rsidR="00377C93" w:rsidRPr="00330BBD">
        <w:rPr>
          <w:rFonts w:asciiTheme="minorHAnsi" w:hAnsiTheme="minorHAnsi" w:cstheme="minorHAnsi"/>
          <w:sz w:val="22"/>
          <w:szCs w:val="22"/>
          <w:lang w:val="en-US"/>
        </w:rPr>
        <w:t xml:space="preserve">CPFT NHS Trust </w:t>
      </w:r>
      <w:r w:rsidR="004E6BFA" w:rsidRPr="00330BBD">
        <w:rPr>
          <w:rFonts w:asciiTheme="minorHAnsi" w:hAnsiTheme="minorHAnsi" w:cstheme="minorHAnsi"/>
          <w:sz w:val="22"/>
          <w:szCs w:val="22"/>
          <w:lang w:val="en-US"/>
        </w:rPr>
        <w:t xml:space="preserve">for </w:t>
      </w:r>
      <w:r w:rsidR="00377C93" w:rsidRPr="00330BBD">
        <w:rPr>
          <w:rFonts w:asciiTheme="minorHAnsi" w:hAnsiTheme="minorHAnsi" w:cstheme="minorHAnsi"/>
          <w:sz w:val="22"/>
          <w:szCs w:val="22"/>
          <w:lang w:val="en-US"/>
        </w:rPr>
        <w:t xml:space="preserve">input </w:t>
      </w:r>
      <w:hyperlink r:id="rId9" w:history="1">
        <w:r w:rsidR="00377C93" w:rsidRPr="00330BBD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https://www.cpft.nhs.uk/younited/</w:t>
        </w:r>
      </w:hyperlink>
      <w:r w:rsidR="00377C93" w:rsidRPr="00330BB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627AF8" w:rsidRPr="00330BBD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627AF8" w:rsidRPr="00330BBD">
        <w:rPr>
          <w:rFonts w:asciiTheme="minorHAnsi" w:hAnsiTheme="minorHAnsi" w:cstheme="minorHAnsi"/>
          <w:sz w:val="22"/>
          <w:szCs w:val="22"/>
          <w:lang w:val="en-US"/>
        </w:rPr>
        <w:br/>
      </w:r>
      <w:r w:rsidR="004E6BFA" w:rsidRPr="00330BBD">
        <w:rPr>
          <w:rFonts w:asciiTheme="minorHAnsi" w:hAnsiTheme="minorHAnsi" w:cstheme="minorHAnsi"/>
          <w:b/>
          <w:bCs/>
          <w:sz w:val="22"/>
          <w:szCs w:val="22"/>
          <w:lang w:val="en-US"/>
        </w:rPr>
        <w:t>Selective Eating</w:t>
      </w:r>
      <w:r w:rsidR="004E6BFA" w:rsidRPr="00330BBD">
        <w:rPr>
          <w:rFonts w:asciiTheme="minorHAnsi" w:hAnsiTheme="minorHAnsi" w:cstheme="minorHAnsi"/>
          <w:sz w:val="22"/>
          <w:szCs w:val="22"/>
          <w:lang w:val="en-US"/>
        </w:rPr>
        <w:t xml:space="preserve">, with no nutritional deficiency or weight loss: </w:t>
      </w:r>
      <w:r w:rsidR="00627AF8" w:rsidRPr="00330BBD">
        <w:rPr>
          <w:rFonts w:asciiTheme="minorHAnsi" w:hAnsiTheme="minorHAnsi" w:cstheme="minorHAnsi"/>
          <w:sz w:val="22"/>
          <w:szCs w:val="22"/>
          <w:lang w:val="en-US"/>
        </w:rPr>
        <w:t xml:space="preserve">Please watch our patient webinars </w:t>
      </w:r>
      <w:r w:rsidR="004E6BFA" w:rsidRPr="00330BBD">
        <w:rPr>
          <w:rFonts w:asciiTheme="minorHAnsi" w:hAnsiTheme="minorHAnsi" w:cstheme="minorHAnsi"/>
          <w:color w:val="000000"/>
          <w:sz w:val="22"/>
          <w:szCs w:val="22"/>
        </w:rPr>
        <w:t>videos available under the "fussy or selective eating" tab</w:t>
      </w:r>
      <w:r w:rsidR="004E6BFA" w:rsidRPr="00330BBD">
        <w:rPr>
          <w:rFonts w:asciiTheme="minorHAnsi" w:hAnsiTheme="minorHAnsi" w:cstheme="minorHAnsi"/>
          <w:color w:val="000000"/>
          <w:sz w:val="22"/>
          <w:szCs w:val="22"/>
        </w:rPr>
        <w:br/>
      </w:r>
      <w:hyperlink r:id="rId10" w:history="1">
        <w:r w:rsidR="004E6BFA" w:rsidRPr="00330BBD">
          <w:rPr>
            <w:rStyle w:val="Hyperlink"/>
            <w:rFonts w:asciiTheme="minorHAnsi" w:hAnsiTheme="minorHAnsi" w:cstheme="minorHAnsi"/>
            <w:sz w:val="22"/>
            <w:szCs w:val="22"/>
          </w:rPr>
          <w:t>https://www.cambspborochildrenshealth.nhs.uk/services/cambridgeshire-and-peterborough-childrens-nutrition-and-dietetics/</w:t>
        </w:r>
      </w:hyperlink>
      <w:r w:rsidR="00627AF8" w:rsidRPr="00330BBD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4E6BFA" w:rsidRPr="00330BB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627AF8" w:rsidRPr="00330BBD">
        <w:rPr>
          <w:rFonts w:asciiTheme="minorHAnsi" w:hAnsiTheme="minorHAnsi" w:cstheme="minorHAnsi"/>
          <w:sz w:val="22"/>
          <w:szCs w:val="22"/>
          <w:lang w:val="en-US"/>
        </w:rPr>
        <w:br/>
      </w:r>
      <w:r w:rsidR="004E6BFA" w:rsidRPr="00330BBD">
        <w:rPr>
          <w:rFonts w:asciiTheme="minorHAnsi" w:hAnsiTheme="minorHAnsi" w:cstheme="minorHAnsi"/>
          <w:b/>
          <w:bCs/>
          <w:sz w:val="22"/>
          <w:szCs w:val="22"/>
          <w:lang w:val="en-US"/>
        </w:rPr>
        <w:t>Coeliac Disease</w:t>
      </w:r>
      <w:r w:rsidR="004E6BFA" w:rsidRPr="00330BBD">
        <w:rPr>
          <w:rFonts w:asciiTheme="minorHAnsi" w:hAnsiTheme="minorHAnsi" w:cstheme="minorHAnsi"/>
          <w:sz w:val="22"/>
          <w:szCs w:val="22"/>
          <w:lang w:val="en-US"/>
        </w:rPr>
        <w:t xml:space="preserve">: please contact </w:t>
      </w:r>
      <w:r w:rsidR="00377C93" w:rsidRPr="00330BBD">
        <w:rPr>
          <w:rFonts w:asciiTheme="minorHAnsi" w:hAnsiTheme="minorHAnsi" w:cstheme="minorHAnsi"/>
          <w:sz w:val="22"/>
          <w:szCs w:val="22"/>
          <w:lang w:val="en-US"/>
        </w:rPr>
        <w:t>your local hospital</w:t>
      </w:r>
    </w:p>
    <w:p w14:paraId="1CEDE72F" w14:textId="77777777" w:rsidR="00D756BF" w:rsidRDefault="00D756BF" w:rsidP="00FB7642">
      <w:pPr>
        <w:spacing w:after="240"/>
        <w:rPr>
          <w:rFonts w:asciiTheme="minorHAnsi" w:hAnsiTheme="minorHAnsi" w:cs="Arial"/>
          <w:sz w:val="22"/>
          <w:lang w:val="en-US"/>
        </w:rPr>
      </w:pPr>
    </w:p>
    <w:p w14:paraId="0E38F88E" w14:textId="77777777" w:rsidR="00D756BF" w:rsidRPr="004E6BFA" w:rsidRDefault="00D756BF" w:rsidP="00FB7642">
      <w:pPr>
        <w:spacing w:after="240"/>
        <w:rPr>
          <w:rFonts w:asciiTheme="minorHAnsi" w:hAnsiTheme="minorHAnsi" w:cstheme="minorHAnsi"/>
          <w:color w:val="0000FF" w:themeColor="hyperlink"/>
          <w:sz w:val="22"/>
          <w:szCs w:val="22"/>
          <w:u w:val="single"/>
        </w:rPr>
      </w:pPr>
    </w:p>
    <w:sectPr w:rsidR="00D756BF" w:rsidRPr="004E6BFA" w:rsidSect="008532AB">
      <w:footerReference w:type="default" r:id="rId11"/>
      <w:headerReference w:type="first" r:id="rId12"/>
      <w:footerReference w:type="first" r:id="rId13"/>
      <w:pgSz w:w="11907" w:h="16840" w:code="9"/>
      <w:pgMar w:top="737" w:right="964" w:bottom="737" w:left="964" w:header="567" w:footer="73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E2C97" w14:textId="77777777" w:rsidR="00D60B4B" w:rsidRDefault="00D60B4B">
      <w:r>
        <w:separator/>
      </w:r>
    </w:p>
  </w:endnote>
  <w:endnote w:type="continuationSeparator" w:id="0">
    <w:p w14:paraId="2721D6A6" w14:textId="77777777" w:rsidR="00D60B4B" w:rsidRDefault="00D60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altName w:val="Barlow"/>
    <w:charset w:val="00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DCA28" w14:textId="77777777" w:rsidR="005E62C9" w:rsidRDefault="00BA37F4" w:rsidP="00FE1752">
    <w:pPr>
      <w:ind w:right="-227"/>
      <w:jc w:val="center"/>
      <w:rPr>
        <w:rFonts w:ascii="Arial" w:hAnsi="Arial" w:cs="Arial"/>
        <w:sz w:val="17"/>
        <w:szCs w:val="17"/>
      </w:rPr>
    </w:pPr>
    <w:r w:rsidRPr="00BA37F4">
      <w:rPr>
        <w:rFonts w:ascii="Arial" w:hAnsi="Arial" w:cs="Arial"/>
        <w:sz w:val="17"/>
        <w:szCs w:val="17"/>
      </w:rPr>
      <w:t xml:space="preserve">Cambridgeshire Community Services NHS Trust: </w:t>
    </w:r>
    <w:r w:rsidR="00733B72">
      <w:rPr>
        <w:rFonts w:ascii="Arial" w:hAnsi="Arial" w:cs="Arial"/>
        <w:sz w:val="17"/>
        <w:szCs w:val="17"/>
      </w:rPr>
      <w:t>delivering excellence in children and young people’s health services</w:t>
    </w:r>
  </w:p>
  <w:p w14:paraId="7ECECD49" w14:textId="2671B54A" w:rsidR="00F52D21" w:rsidRPr="00BA37F4" w:rsidRDefault="00F52D21" w:rsidP="00F52D21">
    <w:pPr>
      <w:ind w:right="-227" w:firstLine="720"/>
      <w:jc w:val="both"/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>Updated: May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29234" w14:textId="60377CB6" w:rsidR="00160DA5" w:rsidRDefault="008532AB" w:rsidP="00B5592F">
    <w:pPr>
      <w:ind w:right="-227"/>
      <w:rPr>
        <w:rFonts w:ascii="Arial" w:hAnsi="Arial" w:cs="Arial"/>
        <w:sz w:val="17"/>
        <w:szCs w:val="17"/>
      </w:rPr>
    </w:pPr>
    <w:r w:rsidRPr="00BA37F4">
      <w:rPr>
        <w:rFonts w:ascii="Arial" w:hAnsi="Arial" w:cs="Arial"/>
        <w:sz w:val="17"/>
        <w:szCs w:val="17"/>
      </w:rPr>
      <w:t xml:space="preserve">Cambridgeshire Community Services NHS Trust: </w:t>
    </w:r>
    <w:r>
      <w:rPr>
        <w:rFonts w:ascii="Arial" w:hAnsi="Arial" w:cs="Arial"/>
        <w:sz w:val="17"/>
        <w:szCs w:val="17"/>
      </w:rPr>
      <w:t>delivering excellence in children and young people’s health service</w:t>
    </w:r>
    <w:r w:rsidR="00B5592F">
      <w:rPr>
        <w:rFonts w:ascii="Arial" w:hAnsi="Arial" w:cs="Arial"/>
        <w:sz w:val="17"/>
        <w:szCs w:val="17"/>
      </w:rPr>
      <w:t>s</w:t>
    </w:r>
  </w:p>
  <w:p w14:paraId="746F7CAE" w14:textId="768AA0FC" w:rsidR="00B5592F" w:rsidRPr="00B5592F" w:rsidRDefault="00B5592F" w:rsidP="00B5592F">
    <w:pPr>
      <w:ind w:right="-227"/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 xml:space="preserve">Updated: May 2024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B1A0E" w14:textId="77777777" w:rsidR="00D60B4B" w:rsidRDefault="00D60B4B">
      <w:r>
        <w:separator/>
      </w:r>
    </w:p>
  </w:footnote>
  <w:footnote w:type="continuationSeparator" w:id="0">
    <w:p w14:paraId="13522869" w14:textId="77777777" w:rsidR="00D60B4B" w:rsidRDefault="00D60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C913C" w14:textId="77777777" w:rsidR="00160DA5" w:rsidRDefault="00F00B5E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B16E64C" wp14:editId="368BF438">
              <wp:simplePos x="0" y="0"/>
              <wp:positionH relativeFrom="margin">
                <wp:align>left</wp:align>
              </wp:positionH>
              <wp:positionV relativeFrom="paragraph">
                <wp:posOffset>-199390</wp:posOffset>
              </wp:positionV>
              <wp:extent cx="6172200" cy="838200"/>
              <wp:effectExtent l="0" t="0" r="0" b="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2200" cy="838200"/>
                        <a:chOff x="897" y="709"/>
                        <a:chExt cx="10039" cy="1425"/>
                      </a:xfrm>
                    </wpg:grpSpPr>
                    <pic:pic xmlns:pic="http://schemas.openxmlformats.org/drawingml/2006/picture">
                      <pic:nvPicPr>
                        <pic:cNvPr id="2" name="Picture 6" descr="CYPS Cambs - 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7" y="709"/>
                          <a:ext cx="2790" cy="1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7" descr="NHS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26" y="709"/>
                          <a:ext cx="1410" cy="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4A0BDB" id="Group 5" o:spid="_x0000_s1026" style="position:absolute;margin-left:0;margin-top:-15.7pt;width:486pt;height:66pt;z-index:251657728;mso-position-horizontal:left;mso-position-horizontal-relative:margin" coordorigin="897,709" coordsize="10039,142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A7AAAAABSZ2h0bG9uZwAAAkg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Sj2d/x9u2v+11Qf+5C+0N//uHdf6Q/5ejHaf8AkpWX/NVf8I6//9CoD33Q64b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KPZ3/H27a/7XVB/7kL7Q3/+&#10;4d1/pD/l6Mdp/wCSlZf81V/wjr//1KgPfdDrht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alt="CYPS Cambs - Transparent" style="position:absolute;left:897;top:709;width:2790;height:1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">
                <v:imagedata r:id="rId3" o:title="CYPS Cambs - Transparent"/>
              </v:shape>
              <v:shape id="Picture 7" o:spid="_x0000_s1028" type="#_x0000_t75" alt="NHS-RGB" style="position:absolute;left:9526;top:709;width:1410;height: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">
                <v:imagedata r:id="rId4" o:title="NHS-RGB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26948"/>
    <w:multiLevelType w:val="hybridMultilevel"/>
    <w:tmpl w:val="AB5C5C9E"/>
    <w:lvl w:ilvl="0" w:tplc="1F92A2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D5B45"/>
    <w:multiLevelType w:val="hybridMultilevel"/>
    <w:tmpl w:val="39723BAA"/>
    <w:lvl w:ilvl="0" w:tplc="04090001">
      <w:start w:val="1"/>
      <w:numFmt w:val="bullet"/>
      <w:lvlText w:val=""/>
      <w:lvlJc w:val="left"/>
      <w:pPr>
        <w:tabs>
          <w:tab w:val="num" w:pos="1513"/>
        </w:tabs>
        <w:ind w:left="15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3"/>
        </w:tabs>
        <w:ind w:left="22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3"/>
        </w:tabs>
        <w:ind w:left="2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3"/>
        </w:tabs>
        <w:ind w:left="3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3"/>
        </w:tabs>
        <w:ind w:left="43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3"/>
        </w:tabs>
        <w:ind w:left="5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3"/>
        </w:tabs>
        <w:ind w:left="5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3"/>
        </w:tabs>
        <w:ind w:left="65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3"/>
        </w:tabs>
        <w:ind w:left="7273" w:hanging="360"/>
      </w:pPr>
      <w:rPr>
        <w:rFonts w:ascii="Wingdings" w:hAnsi="Wingdings" w:hint="default"/>
      </w:rPr>
    </w:lvl>
  </w:abstractNum>
  <w:abstractNum w:abstractNumId="2" w15:restartNumberingAfterBreak="0">
    <w:nsid w:val="192147D6"/>
    <w:multiLevelType w:val="hybridMultilevel"/>
    <w:tmpl w:val="2A7A0100"/>
    <w:lvl w:ilvl="0" w:tplc="24E4BDCE">
      <w:start w:val="1"/>
      <w:numFmt w:val="bullet"/>
      <w:lvlText w:val=""/>
      <w:lvlJc w:val="left"/>
      <w:pPr>
        <w:ind w:left="153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1ED46AB6"/>
    <w:multiLevelType w:val="hybridMultilevel"/>
    <w:tmpl w:val="450892FE"/>
    <w:lvl w:ilvl="0" w:tplc="04090001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hint="default"/>
      </w:rPr>
    </w:lvl>
  </w:abstractNum>
  <w:abstractNum w:abstractNumId="4" w15:restartNumberingAfterBreak="0">
    <w:nsid w:val="2289093B"/>
    <w:multiLevelType w:val="hybridMultilevel"/>
    <w:tmpl w:val="8F485E90"/>
    <w:lvl w:ilvl="0" w:tplc="24E4BDC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077FA"/>
    <w:multiLevelType w:val="multilevel"/>
    <w:tmpl w:val="0C52F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487263"/>
    <w:multiLevelType w:val="hybridMultilevel"/>
    <w:tmpl w:val="07DCBEFC"/>
    <w:lvl w:ilvl="0" w:tplc="24E4BDC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A6388"/>
    <w:multiLevelType w:val="hybridMultilevel"/>
    <w:tmpl w:val="7CB8FE6A"/>
    <w:lvl w:ilvl="0" w:tplc="8D50BEF0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AB360C"/>
    <w:multiLevelType w:val="hybridMultilevel"/>
    <w:tmpl w:val="743A350E"/>
    <w:lvl w:ilvl="0" w:tplc="24E4BDC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57682"/>
    <w:multiLevelType w:val="hybridMultilevel"/>
    <w:tmpl w:val="6F8EF2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6886972">
    <w:abstractNumId w:val="3"/>
  </w:num>
  <w:num w:numId="2" w16cid:durableId="1524322628">
    <w:abstractNumId w:val="1"/>
  </w:num>
  <w:num w:numId="3" w16cid:durableId="642855545">
    <w:abstractNumId w:val="9"/>
  </w:num>
  <w:num w:numId="4" w16cid:durableId="271591376">
    <w:abstractNumId w:val="7"/>
  </w:num>
  <w:num w:numId="5" w16cid:durableId="441997996">
    <w:abstractNumId w:val="6"/>
  </w:num>
  <w:num w:numId="6" w16cid:durableId="1163280293">
    <w:abstractNumId w:val="4"/>
  </w:num>
  <w:num w:numId="7" w16cid:durableId="281035779">
    <w:abstractNumId w:val="8"/>
  </w:num>
  <w:num w:numId="8" w16cid:durableId="1540513925">
    <w:abstractNumId w:val="2"/>
  </w:num>
  <w:num w:numId="9" w16cid:durableId="2003466424">
    <w:abstractNumId w:val="0"/>
  </w:num>
  <w:num w:numId="10" w16cid:durableId="12710824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5E"/>
    <w:rsid w:val="00053B06"/>
    <w:rsid w:val="000A185C"/>
    <w:rsid w:val="000B2C7E"/>
    <w:rsid w:val="000B5E02"/>
    <w:rsid w:val="000C1926"/>
    <w:rsid w:val="000F5272"/>
    <w:rsid w:val="00103186"/>
    <w:rsid w:val="0011400C"/>
    <w:rsid w:val="00160DA5"/>
    <w:rsid w:val="001640D9"/>
    <w:rsid w:val="001B03D8"/>
    <w:rsid w:val="001B28AC"/>
    <w:rsid w:val="001C036F"/>
    <w:rsid w:val="001E3BEB"/>
    <w:rsid w:val="001F2292"/>
    <w:rsid w:val="0020413E"/>
    <w:rsid w:val="00274665"/>
    <w:rsid w:val="003008D6"/>
    <w:rsid w:val="00330BBD"/>
    <w:rsid w:val="00341E8A"/>
    <w:rsid w:val="00377C93"/>
    <w:rsid w:val="0038185D"/>
    <w:rsid w:val="00393545"/>
    <w:rsid w:val="003C642B"/>
    <w:rsid w:val="003E74DE"/>
    <w:rsid w:val="00422241"/>
    <w:rsid w:val="00432374"/>
    <w:rsid w:val="00450C37"/>
    <w:rsid w:val="00451A68"/>
    <w:rsid w:val="00480B9D"/>
    <w:rsid w:val="004E6BFA"/>
    <w:rsid w:val="00572CBF"/>
    <w:rsid w:val="005A5D6D"/>
    <w:rsid w:val="005C4F00"/>
    <w:rsid w:val="005E62C9"/>
    <w:rsid w:val="005F2EAA"/>
    <w:rsid w:val="005F4974"/>
    <w:rsid w:val="00612BDD"/>
    <w:rsid w:val="00627AF8"/>
    <w:rsid w:val="00632899"/>
    <w:rsid w:val="006604A2"/>
    <w:rsid w:val="006625C2"/>
    <w:rsid w:val="00674E96"/>
    <w:rsid w:val="00675640"/>
    <w:rsid w:val="006A2CD6"/>
    <w:rsid w:val="006D00BB"/>
    <w:rsid w:val="006F0745"/>
    <w:rsid w:val="006F1441"/>
    <w:rsid w:val="00733B72"/>
    <w:rsid w:val="00743F81"/>
    <w:rsid w:val="00753A1F"/>
    <w:rsid w:val="00785014"/>
    <w:rsid w:val="00792E3B"/>
    <w:rsid w:val="007A56D8"/>
    <w:rsid w:val="007B134B"/>
    <w:rsid w:val="007F0FFD"/>
    <w:rsid w:val="007F1A02"/>
    <w:rsid w:val="00800258"/>
    <w:rsid w:val="00821537"/>
    <w:rsid w:val="008532AB"/>
    <w:rsid w:val="0087035F"/>
    <w:rsid w:val="0089241E"/>
    <w:rsid w:val="008C69F3"/>
    <w:rsid w:val="008D339F"/>
    <w:rsid w:val="00907027"/>
    <w:rsid w:val="0091281E"/>
    <w:rsid w:val="00936428"/>
    <w:rsid w:val="0095236B"/>
    <w:rsid w:val="009D3C89"/>
    <w:rsid w:val="009F21DF"/>
    <w:rsid w:val="00A24322"/>
    <w:rsid w:val="00A541BB"/>
    <w:rsid w:val="00A54829"/>
    <w:rsid w:val="00A65127"/>
    <w:rsid w:val="00A91A42"/>
    <w:rsid w:val="00AC5023"/>
    <w:rsid w:val="00AC64DC"/>
    <w:rsid w:val="00B30279"/>
    <w:rsid w:val="00B471BB"/>
    <w:rsid w:val="00B5592F"/>
    <w:rsid w:val="00B56E32"/>
    <w:rsid w:val="00B91124"/>
    <w:rsid w:val="00B9287B"/>
    <w:rsid w:val="00BA37F4"/>
    <w:rsid w:val="00BC4926"/>
    <w:rsid w:val="00BE29D5"/>
    <w:rsid w:val="00C01152"/>
    <w:rsid w:val="00C20001"/>
    <w:rsid w:val="00C20B93"/>
    <w:rsid w:val="00C23508"/>
    <w:rsid w:val="00C75B8F"/>
    <w:rsid w:val="00C77057"/>
    <w:rsid w:val="00C95FF3"/>
    <w:rsid w:val="00CB15BB"/>
    <w:rsid w:val="00CD576C"/>
    <w:rsid w:val="00CF6180"/>
    <w:rsid w:val="00D012E4"/>
    <w:rsid w:val="00D3352B"/>
    <w:rsid w:val="00D44EAD"/>
    <w:rsid w:val="00D53419"/>
    <w:rsid w:val="00D60B4B"/>
    <w:rsid w:val="00D756BF"/>
    <w:rsid w:val="00DD55AB"/>
    <w:rsid w:val="00DE234A"/>
    <w:rsid w:val="00DF47D7"/>
    <w:rsid w:val="00E149B2"/>
    <w:rsid w:val="00E36369"/>
    <w:rsid w:val="00E43559"/>
    <w:rsid w:val="00EA7DD6"/>
    <w:rsid w:val="00EB2873"/>
    <w:rsid w:val="00EE670B"/>
    <w:rsid w:val="00EF318D"/>
    <w:rsid w:val="00F00B5E"/>
    <w:rsid w:val="00F52D21"/>
    <w:rsid w:val="00F56ACA"/>
    <w:rsid w:val="00F73C8A"/>
    <w:rsid w:val="00F8674F"/>
    <w:rsid w:val="00FA255A"/>
    <w:rsid w:val="00FB1109"/>
    <w:rsid w:val="00FB7642"/>
    <w:rsid w:val="00FD711B"/>
    <w:rsid w:val="00FE1752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F5CC12"/>
  <w15:docId w15:val="{8DD8FD0B-23B8-4C9B-BE6D-9158DBE0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outlineLvl w:val="4"/>
    </w:pPr>
    <w:rPr>
      <w:rFonts w:ascii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F00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F1A0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482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140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B76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p.maximusuk.co.uk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pics.org.uk/download.cfm?doc=docm93jijm4n2413.pdf&amp;ver=4736&amp;UNLID=9478784652024417125046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ambspborochildrenshealth.nhs.uk/services/cambridgeshire-and-peterborough-childrens-nutrition-and-dietetic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pft.nhs.uk/younited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Children%20Services\Childrens%20Dietetic%20Service\Admin\header-and-footer---april-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header-and-footer---april-2015</Template>
  <TotalTime>0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Anglia Support Partnership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Marshall</dc:creator>
  <cp:lastModifiedBy>Marshall Samantha</cp:lastModifiedBy>
  <cp:revision>2</cp:revision>
  <cp:lastPrinted>2024-05-23T11:05:00Z</cp:lastPrinted>
  <dcterms:created xsi:type="dcterms:W3CDTF">2024-07-26T10:36:00Z</dcterms:created>
  <dcterms:modified xsi:type="dcterms:W3CDTF">2024-07-26T10:36:00Z</dcterms:modified>
</cp:coreProperties>
</file>